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F6" w:rsidRPr="00B91644" w:rsidRDefault="00CF47F6">
      <w:pPr>
        <w:pStyle w:val="Header"/>
        <w:tabs>
          <w:tab w:val="clear" w:pos="4320"/>
          <w:tab w:val="clear" w:pos="8640"/>
        </w:tabs>
        <w:rPr>
          <w:lang w:val="af-ZA"/>
        </w:rPr>
      </w:pPr>
    </w:p>
    <w:tbl>
      <w:tblPr>
        <w:tblW w:w="10030" w:type="dxa"/>
        <w:tblLook w:val="0000" w:firstRow="0" w:lastRow="0" w:firstColumn="0" w:lastColumn="0" w:noHBand="0" w:noVBand="0"/>
      </w:tblPr>
      <w:tblGrid>
        <w:gridCol w:w="1809"/>
        <w:gridCol w:w="8221"/>
      </w:tblGrid>
      <w:tr w:rsidR="00CF47F6" w:rsidRPr="00B91644">
        <w:tc>
          <w:tcPr>
            <w:tcW w:w="1809" w:type="dxa"/>
          </w:tcPr>
          <w:p w:rsidR="00CF47F6" w:rsidRPr="00B91644" w:rsidRDefault="00CF47F6">
            <w:pPr>
              <w:rPr>
                <w:lang w:val="af-ZA"/>
              </w:rPr>
            </w:pPr>
          </w:p>
        </w:tc>
        <w:tc>
          <w:tcPr>
            <w:tcW w:w="8221" w:type="dxa"/>
          </w:tcPr>
          <w:p w:rsidR="00CF47F6" w:rsidRPr="00B91644" w:rsidRDefault="00804DE8">
            <w:pPr>
              <w:rPr>
                <w:lang w:val="af-ZA"/>
              </w:rPr>
            </w:pPr>
            <w:r w:rsidRPr="00B91644">
              <w:rPr>
                <w:noProof/>
                <w:lang w:val="en-ZA" w:eastAsia="en-ZA"/>
              </w:rPr>
              <w:drawing>
                <wp:anchor distT="0" distB="0" distL="114300" distR="114300" simplePos="0" relativeHeight="251657728" behindDoc="0" locked="0" layoutInCell="1" allowOverlap="1" wp14:anchorId="24E7CA7C" wp14:editId="6B4FC771">
                  <wp:simplePos x="0" y="0"/>
                  <wp:positionH relativeFrom="column">
                    <wp:posOffset>59055</wp:posOffset>
                  </wp:positionH>
                  <wp:positionV relativeFrom="paragraph">
                    <wp:align>center</wp:align>
                  </wp:positionV>
                  <wp:extent cx="4964430" cy="1998345"/>
                  <wp:effectExtent l="0" t="0" r="7620" b="190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430" cy="19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rPr>
                <w:lang w:val="af-ZA"/>
              </w:rPr>
            </w:pPr>
          </w:p>
          <w:p w:rsidR="00CF47F6" w:rsidRPr="00B91644" w:rsidRDefault="00CF47F6">
            <w:pPr>
              <w:pStyle w:val="Heading4"/>
              <w:tabs>
                <w:tab w:val="clear" w:pos="0"/>
                <w:tab w:val="clear" w:pos="2880"/>
                <w:tab w:val="clear" w:pos="3600"/>
                <w:tab w:val="left" w:pos="459"/>
                <w:tab w:val="left" w:pos="3010"/>
              </w:tabs>
              <w:rPr>
                <w:sz w:val="24"/>
              </w:rPr>
            </w:pPr>
          </w:p>
        </w:tc>
      </w:tr>
    </w:tbl>
    <w:p w:rsidR="00CF47F6" w:rsidRPr="00B91644" w:rsidRDefault="00CF47F6">
      <w:pPr>
        <w:tabs>
          <w:tab w:val="left" w:pos="-720"/>
          <w:tab w:val="left" w:pos="5040"/>
          <w:tab w:val="left" w:pos="5760"/>
          <w:tab w:val="left" w:pos="6686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lang w:val="af-ZA"/>
        </w:rPr>
      </w:pPr>
    </w:p>
    <w:p w:rsidR="00CF47F6" w:rsidRPr="00B91644" w:rsidRDefault="00CF47F6">
      <w:pPr>
        <w:tabs>
          <w:tab w:val="left" w:pos="-720"/>
          <w:tab w:val="left" w:pos="5040"/>
          <w:tab w:val="left" w:pos="5760"/>
          <w:tab w:val="left" w:pos="6686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sz w:val="32"/>
          <w:lang w:val="af-ZA"/>
        </w:rPr>
      </w:pPr>
      <w:r w:rsidRPr="00B91644">
        <w:rPr>
          <w:rFonts w:cs="Arial"/>
          <w:sz w:val="32"/>
          <w:lang w:val="af-ZA"/>
        </w:rPr>
        <w:t>T</w:t>
      </w:r>
      <w:r w:rsidR="00173EC6" w:rsidRPr="00B91644">
        <w:rPr>
          <w:rFonts w:cs="Arial"/>
          <w:sz w:val="32"/>
          <w:lang w:val="af-ZA"/>
        </w:rPr>
        <w:t>5</w:t>
      </w:r>
      <w:r w:rsidR="007E34C6" w:rsidRPr="00B91644">
        <w:rPr>
          <w:rFonts w:cs="Arial"/>
          <w:sz w:val="32"/>
          <w:lang w:val="af-ZA"/>
        </w:rPr>
        <w:t>00</w:t>
      </w:r>
      <w:r w:rsidR="007E34C6" w:rsidRPr="00B91644">
        <w:rPr>
          <w:rFonts w:cs="Arial"/>
          <w:b/>
          <w:sz w:val="32"/>
          <w:lang w:val="af-ZA"/>
        </w:rPr>
        <w:t>(</w:t>
      </w:r>
      <w:r w:rsidR="000E58FF">
        <w:rPr>
          <w:rFonts w:cs="Arial"/>
          <w:b/>
          <w:sz w:val="32"/>
          <w:lang w:val="af-ZA"/>
        </w:rPr>
        <w:t>A</w:t>
      </w:r>
      <w:r w:rsidR="007E34C6" w:rsidRPr="00B91644">
        <w:rPr>
          <w:rFonts w:cs="Arial"/>
          <w:b/>
          <w:sz w:val="32"/>
          <w:lang w:val="af-ZA"/>
        </w:rPr>
        <w:t>)</w:t>
      </w:r>
      <w:r w:rsidR="007E34C6" w:rsidRPr="00B91644">
        <w:rPr>
          <w:rFonts w:cs="Arial"/>
          <w:sz w:val="32"/>
          <w:lang w:val="af-ZA"/>
        </w:rPr>
        <w:t>(</w:t>
      </w:r>
      <w:r w:rsidR="000E58FF">
        <w:rPr>
          <w:rFonts w:cs="Arial"/>
          <w:sz w:val="32"/>
          <w:lang w:val="af-ZA"/>
        </w:rPr>
        <w:t>A5</w:t>
      </w:r>
      <w:r w:rsidR="007E34C6" w:rsidRPr="00B91644">
        <w:rPr>
          <w:rFonts w:cs="Arial"/>
          <w:sz w:val="32"/>
          <w:lang w:val="af-ZA"/>
        </w:rPr>
        <w:t>)T</w:t>
      </w:r>
    </w:p>
    <w:p w:rsidR="00CF47F6" w:rsidRPr="00B91644" w:rsidRDefault="00CF47F6">
      <w:pPr>
        <w:pStyle w:val="Heading2"/>
        <w:tabs>
          <w:tab w:val="clear" w:pos="0"/>
          <w:tab w:val="clear" w:pos="2880"/>
          <w:tab w:val="clear" w:pos="3600"/>
          <w:tab w:val="left" w:pos="459"/>
          <w:tab w:val="left" w:pos="3010"/>
        </w:tabs>
        <w:rPr>
          <w:sz w:val="24"/>
          <w:szCs w:val="24"/>
        </w:rPr>
      </w:pPr>
    </w:p>
    <w:p w:rsidR="00CF47F6" w:rsidRPr="00B91644" w:rsidRDefault="008238E4">
      <w:pPr>
        <w:pStyle w:val="Heading4"/>
        <w:tabs>
          <w:tab w:val="clear" w:pos="0"/>
          <w:tab w:val="clear" w:pos="2880"/>
          <w:tab w:val="clear" w:pos="3600"/>
          <w:tab w:val="left" w:pos="459"/>
          <w:tab w:val="left" w:pos="3010"/>
        </w:tabs>
        <w:jc w:val="center"/>
        <w:rPr>
          <w:b/>
        </w:rPr>
      </w:pPr>
      <w:r w:rsidRPr="00B91644">
        <w:rPr>
          <w:b/>
        </w:rPr>
        <w:t>NASIONALE SERTIFIKAAT</w:t>
      </w:r>
    </w:p>
    <w:p w:rsidR="00CF47F6" w:rsidRPr="00B91644" w:rsidRDefault="00CF47F6">
      <w:pPr>
        <w:pStyle w:val="Heading3"/>
        <w:tabs>
          <w:tab w:val="clear" w:pos="0"/>
          <w:tab w:val="clear" w:pos="2880"/>
          <w:tab w:val="clear" w:pos="3600"/>
          <w:tab w:val="left" w:pos="459"/>
          <w:tab w:val="left" w:pos="3010"/>
        </w:tabs>
        <w:jc w:val="center"/>
        <w:rPr>
          <w:rFonts w:ascii="Arial" w:hAnsi="Arial" w:cs="Arial"/>
          <w:sz w:val="24"/>
          <w:szCs w:val="24"/>
        </w:rPr>
      </w:pPr>
    </w:p>
    <w:p w:rsidR="00BA479E" w:rsidRPr="00B91644" w:rsidRDefault="008238E4">
      <w:pPr>
        <w:pStyle w:val="Heading3"/>
        <w:tabs>
          <w:tab w:val="clear" w:pos="0"/>
          <w:tab w:val="clear" w:pos="2880"/>
          <w:tab w:val="clear" w:pos="3600"/>
          <w:tab w:val="left" w:pos="459"/>
          <w:tab w:val="left" w:pos="3010"/>
        </w:tabs>
        <w:jc w:val="center"/>
        <w:rPr>
          <w:rFonts w:ascii="Arial" w:hAnsi="Arial" w:cs="Arial"/>
          <w:sz w:val="36"/>
        </w:rPr>
      </w:pPr>
      <w:r w:rsidRPr="00B91644">
        <w:rPr>
          <w:rFonts w:ascii="Arial" w:hAnsi="Arial" w:cs="Arial"/>
          <w:sz w:val="36"/>
        </w:rPr>
        <w:t>ELEKTR</w:t>
      </w:r>
      <w:r w:rsidR="000E58FF">
        <w:rPr>
          <w:rFonts w:ascii="Arial" w:hAnsi="Arial" w:cs="Arial"/>
          <w:sz w:val="36"/>
        </w:rPr>
        <w:t>O</w:t>
      </w:r>
      <w:r w:rsidRPr="00B91644">
        <w:rPr>
          <w:rFonts w:ascii="Arial" w:hAnsi="Arial" w:cs="Arial"/>
          <w:sz w:val="36"/>
        </w:rPr>
        <w:t>VAKTEORIE</w:t>
      </w:r>
      <w:r w:rsidR="00173EC6" w:rsidRPr="00B91644">
        <w:rPr>
          <w:rFonts w:ascii="Arial" w:hAnsi="Arial" w:cs="Arial"/>
          <w:sz w:val="36"/>
        </w:rPr>
        <w:t xml:space="preserve"> N1</w:t>
      </w:r>
    </w:p>
    <w:p w:rsidR="00173EC6" w:rsidRPr="00B91644" w:rsidRDefault="00173EC6">
      <w:pPr>
        <w:tabs>
          <w:tab w:val="left" w:pos="459"/>
          <w:tab w:val="left" w:pos="3010"/>
        </w:tabs>
        <w:jc w:val="center"/>
        <w:rPr>
          <w:rFonts w:cs="Arial"/>
          <w:lang w:val="af-ZA"/>
        </w:rPr>
      </w:pPr>
    </w:p>
    <w:p w:rsidR="00CF47F6" w:rsidRPr="00B91644" w:rsidRDefault="00173EC6">
      <w:pPr>
        <w:tabs>
          <w:tab w:val="left" w:pos="-720"/>
          <w:tab w:val="left" w:pos="459"/>
          <w:tab w:val="left" w:pos="720"/>
          <w:tab w:val="left" w:pos="1440"/>
          <w:tab w:val="left" w:pos="2160"/>
          <w:tab w:val="left" w:pos="3010"/>
          <w:tab w:val="left" w:pos="4320"/>
          <w:tab w:val="left" w:pos="5040"/>
          <w:tab w:val="left" w:pos="5760"/>
          <w:tab w:val="left" w:pos="6686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sz w:val="32"/>
          <w:lang w:val="af-ZA"/>
        </w:rPr>
      </w:pPr>
      <w:r w:rsidRPr="00B91644">
        <w:rPr>
          <w:rFonts w:cs="Arial"/>
          <w:sz w:val="32"/>
          <w:lang w:val="af-ZA"/>
        </w:rPr>
        <w:t>(11041861</w:t>
      </w:r>
      <w:r w:rsidR="00CF47F6" w:rsidRPr="00B91644">
        <w:rPr>
          <w:rFonts w:cs="Arial"/>
          <w:sz w:val="32"/>
          <w:lang w:val="af-ZA"/>
        </w:rPr>
        <w:t>)</w:t>
      </w:r>
    </w:p>
    <w:p w:rsidR="00CF47F6" w:rsidRPr="00B91644" w:rsidRDefault="00CF47F6">
      <w:pPr>
        <w:tabs>
          <w:tab w:val="left" w:pos="-720"/>
          <w:tab w:val="left" w:pos="459"/>
          <w:tab w:val="left" w:pos="720"/>
          <w:tab w:val="left" w:pos="1440"/>
          <w:tab w:val="left" w:pos="2160"/>
          <w:tab w:val="left" w:pos="3010"/>
          <w:tab w:val="left" w:pos="4320"/>
          <w:tab w:val="left" w:pos="5040"/>
          <w:tab w:val="left" w:pos="5760"/>
          <w:tab w:val="left" w:pos="6686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lang w:val="af-ZA"/>
        </w:rPr>
      </w:pPr>
    </w:p>
    <w:p w:rsidR="00CF47F6" w:rsidRPr="00B91644" w:rsidRDefault="000E58FF">
      <w:pPr>
        <w:tabs>
          <w:tab w:val="left" w:pos="-720"/>
          <w:tab w:val="left" w:pos="459"/>
          <w:tab w:val="left" w:pos="720"/>
          <w:tab w:val="left" w:pos="1440"/>
          <w:tab w:val="left" w:pos="2160"/>
          <w:tab w:val="left" w:pos="3010"/>
          <w:tab w:val="left" w:pos="4320"/>
          <w:tab w:val="left" w:pos="5040"/>
          <w:tab w:val="left" w:pos="5760"/>
          <w:tab w:val="left" w:pos="6686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sz w:val="32"/>
          <w:lang w:val="af-ZA"/>
        </w:rPr>
      </w:pPr>
      <w:r>
        <w:rPr>
          <w:rFonts w:cs="Arial"/>
          <w:b/>
          <w:sz w:val="32"/>
          <w:lang w:val="af-ZA"/>
        </w:rPr>
        <w:t>5</w:t>
      </w:r>
      <w:r w:rsidR="00FE2584" w:rsidRPr="00B91644">
        <w:rPr>
          <w:rFonts w:cs="Arial"/>
          <w:b/>
          <w:sz w:val="32"/>
          <w:lang w:val="af-ZA"/>
        </w:rPr>
        <w:t xml:space="preserve"> </w:t>
      </w:r>
      <w:r w:rsidR="00296CB8" w:rsidRPr="00B91644">
        <w:rPr>
          <w:rFonts w:cs="Arial"/>
          <w:b/>
          <w:sz w:val="32"/>
          <w:lang w:val="af-ZA"/>
        </w:rPr>
        <w:t>A</w:t>
      </w:r>
      <w:r w:rsidR="00874AEA" w:rsidRPr="00B91644">
        <w:rPr>
          <w:rFonts w:cs="Arial"/>
          <w:b/>
          <w:sz w:val="32"/>
          <w:lang w:val="af-ZA"/>
        </w:rPr>
        <w:t>pril</w:t>
      </w:r>
      <w:r w:rsidR="00296CB8" w:rsidRPr="00B91644">
        <w:rPr>
          <w:rFonts w:cs="Arial"/>
          <w:b/>
          <w:sz w:val="32"/>
          <w:lang w:val="af-ZA"/>
        </w:rPr>
        <w:t xml:space="preserve"> 201</w:t>
      </w:r>
      <w:r w:rsidR="00D7304D" w:rsidRPr="00B91644">
        <w:rPr>
          <w:rFonts w:cs="Arial"/>
          <w:b/>
          <w:sz w:val="32"/>
          <w:lang w:val="af-ZA"/>
        </w:rPr>
        <w:t>8</w:t>
      </w:r>
      <w:r w:rsidR="00CF47F6" w:rsidRPr="00B91644">
        <w:rPr>
          <w:rFonts w:cs="Arial"/>
          <w:b/>
          <w:sz w:val="32"/>
          <w:lang w:val="af-ZA"/>
        </w:rPr>
        <w:t xml:space="preserve"> (X-</w:t>
      </w:r>
      <w:r w:rsidR="008238E4" w:rsidRPr="00B91644">
        <w:rPr>
          <w:rFonts w:cs="Arial"/>
          <w:b/>
          <w:sz w:val="32"/>
          <w:lang w:val="af-ZA"/>
        </w:rPr>
        <w:t>Vraestel</w:t>
      </w:r>
      <w:r w:rsidR="00CF47F6" w:rsidRPr="00B91644">
        <w:rPr>
          <w:rFonts w:cs="Arial"/>
          <w:b/>
          <w:sz w:val="32"/>
          <w:lang w:val="af-ZA"/>
        </w:rPr>
        <w:t>)</w:t>
      </w:r>
    </w:p>
    <w:p w:rsidR="00CF47F6" w:rsidRPr="00B91644" w:rsidRDefault="00CF47F6">
      <w:pPr>
        <w:jc w:val="center"/>
        <w:rPr>
          <w:rFonts w:cs="Arial"/>
          <w:b/>
          <w:sz w:val="32"/>
          <w:lang w:val="af-ZA"/>
        </w:rPr>
      </w:pPr>
      <w:r w:rsidRPr="00B91644">
        <w:rPr>
          <w:rFonts w:cs="Arial"/>
          <w:b/>
          <w:sz w:val="32"/>
          <w:lang w:val="af-ZA"/>
        </w:rPr>
        <w:t>09:00–12:00</w:t>
      </w:r>
    </w:p>
    <w:p w:rsidR="007E34C6" w:rsidRPr="00B91644" w:rsidRDefault="007E34C6">
      <w:pPr>
        <w:jc w:val="center"/>
        <w:rPr>
          <w:rFonts w:cs="Arial"/>
          <w:szCs w:val="24"/>
          <w:lang w:val="af-ZA"/>
        </w:rPr>
      </w:pPr>
    </w:p>
    <w:p w:rsidR="008C0825" w:rsidRPr="00B91644" w:rsidRDefault="008C0825" w:rsidP="000E58FF">
      <w:pPr>
        <w:rPr>
          <w:rFonts w:cs="Arial"/>
          <w:szCs w:val="24"/>
          <w:lang w:val="af-ZA"/>
        </w:rPr>
      </w:pPr>
    </w:p>
    <w:p w:rsidR="008C0825" w:rsidRPr="00B91644" w:rsidRDefault="008C0825">
      <w:pPr>
        <w:jc w:val="center"/>
        <w:rPr>
          <w:rFonts w:cs="Arial"/>
          <w:szCs w:val="24"/>
          <w:lang w:val="af-ZA"/>
        </w:rPr>
      </w:pPr>
    </w:p>
    <w:p w:rsidR="00CF47F6" w:rsidRPr="00B91644" w:rsidRDefault="008238E4">
      <w:pPr>
        <w:jc w:val="center"/>
        <w:rPr>
          <w:b/>
          <w:bCs/>
          <w:lang w:val="af-ZA"/>
        </w:rPr>
      </w:pPr>
      <w:r w:rsidRPr="00B91644">
        <w:rPr>
          <w:b/>
          <w:bCs/>
          <w:lang w:val="af-ZA"/>
        </w:rPr>
        <w:t xml:space="preserve">Hierdie vraestel bestaan uit 5 bladsye en </w:t>
      </w:r>
      <w:r w:rsidR="00364135" w:rsidRPr="00B91644">
        <w:rPr>
          <w:b/>
          <w:bCs/>
          <w:lang w:val="af-ZA"/>
        </w:rPr>
        <w:t>1</w:t>
      </w:r>
      <w:r w:rsidR="00173EC6" w:rsidRPr="00B91644">
        <w:rPr>
          <w:b/>
          <w:bCs/>
          <w:lang w:val="af-ZA"/>
        </w:rPr>
        <w:t xml:space="preserve"> </w:t>
      </w:r>
      <w:r w:rsidR="00CF47F6" w:rsidRPr="00B91644">
        <w:rPr>
          <w:b/>
          <w:bCs/>
          <w:lang w:val="af-ZA"/>
        </w:rPr>
        <w:t>formul</w:t>
      </w:r>
      <w:r w:rsidRPr="00B91644">
        <w:rPr>
          <w:b/>
          <w:bCs/>
          <w:lang w:val="af-ZA"/>
        </w:rPr>
        <w:t>eblad</w:t>
      </w:r>
      <w:r w:rsidR="00CF47F6" w:rsidRPr="00B91644">
        <w:rPr>
          <w:b/>
          <w:bCs/>
          <w:lang w:val="af-ZA"/>
        </w:rPr>
        <w:t>.</w:t>
      </w:r>
    </w:p>
    <w:p w:rsidR="003031CE" w:rsidRPr="00B91644" w:rsidRDefault="003031CE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D2435E" w:rsidRPr="00B91644" w:rsidRDefault="00D2435E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0E58FF" w:rsidRDefault="000E58FF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0E58FF" w:rsidRPr="00B91644" w:rsidRDefault="000E58FF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50B57" w:rsidRPr="00B91644" w:rsidRDefault="00250B57">
      <w:pPr>
        <w:pStyle w:val="Header"/>
        <w:tabs>
          <w:tab w:val="clear" w:pos="4320"/>
          <w:tab w:val="clear" w:pos="8640"/>
        </w:tabs>
        <w:rPr>
          <w:lang w:val="af-ZA"/>
        </w:rPr>
      </w:pPr>
    </w:p>
    <w:p w:rsidR="0027280A" w:rsidRPr="00B91644" w:rsidRDefault="0027280A">
      <w:pPr>
        <w:pStyle w:val="Header"/>
        <w:tabs>
          <w:tab w:val="clear" w:pos="4320"/>
          <w:tab w:val="clear" w:pos="8640"/>
        </w:tabs>
        <w:rPr>
          <w:lang w:val="af-Z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CF47F6" w:rsidRPr="00B91644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8238E4" w:rsidRPr="00B91644" w:rsidRDefault="008238E4" w:rsidP="008238E4">
            <w:pPr>
              <w:jc w:val="center"/>
              <w:rPr>
                <w:b/>
                <w:sz w:val="32"/>
                <w:szCs w:val="32"/>
                <w:lang w:val="af-ZA"/>
              </w:rPr>
            </w:pPr>
            <w:r w:rsidRPr="00B91644">
              <w:rPr>
                <w:b/>
                <w:sz w:val="32"/>
                <w:szCs w:val="32"/>
                <w:lang w:val="af-ZA"/>
              </w:rPr>
              <w:t xml:space="preserve">DEPARTEMENT VAN HOËR ONDERWYS EN OPLEIDING </w:t>
            </w:r>
          </w:p>
          <w:p w:rsidR="008238E4" w:rsidRPr="00B91644" w:rsidRDefault="008238E4" w:rsidP="008238E4">
            <w:pPr>
              <w:jc w:val="center"/>
              <w:rPr>
                <w:b/>
                <w:sz w:val="32"/>
                <w:szCs w:val="32"/>
                <w:lang w:val="af-ZA"/>
              </w:rPr>
            </w:pPr>
            <w:r w:rsidRPr="00B91644">
              <w:rPr>
                <w:b/>
                <w:sz w:val="32"/>
                <w:szCs w:val="32"/>
                <w:lang w:val="af-ZA"/>
              </w:rPr>
              <w:t xml:space="preserve">REPUBLIEK VAN SUID-AFRIKA </w:t>
            </w:r>
          </w:p>
          <w:p w:rsidR="00CF47F6" w:rsidRPr="00B91644" w:rsidRDefault="008238E4">
            <w:pPr>
              <w:jc w:val="center"/>
              <w:rPr>
                <w:sz w:val="28"/>
                <w:lang w:val="af-ZA"/>
              </w:rPr>
            </w:pPr>
            <w:r w:rsidRPr="00B91644">
              <w:rPr>
                <w:sz w:val="28"/>
                <w:lang w:val="af-ZA"/>
              </w:rPr>
              <w:t>NASIONALE SERTIFIKAAT</w:t>
            </w:r>
          </w:p>
          <w:p w:rsidR="00CF47F6" w:rsidRPr="00B91644" w:rsidRDefault="008238E4">
            <w:pPr>
              <w:jc w:val="center"/>
              <w:rPr>
                <w:sz w:val="28"/>
                <w:lang w:val="af-ZA"/>
              </w:rPr>
            </w:pPr>
            <w:r w:rsidRPr="00B91644">
              <w:rPr>
                <w:sz w:val="28"/>
                <w:lang w:val="af-ZA"/>
              </w:rPr>
              <w:t>ELEKTR</w:t>
            </w:r>
            <w:r w:rsidR="000E58FF">
              <w:rPr>
                <w:sz w:val="28"/>
                <w:lang w:val="af-ZA"/>
              </w:rPr>
              <w:t>O</w:t>
            </w:r>
            <w:r w:rsidRPr="00B91644">
              <w:rPr>
                <w:sz w:val="28"/>
                <w:lang w:val="af-ZA"/>
              </w:rPr>
              <w:t>VAKTEORIE</w:t>
            </w:r>
            <w:r w:rsidR="00173EC6" w:rsidRPr="00B91644">
              <w:rPr>
                <w:sz w:val="28"/>
                <w:lang w:val="af-ZA"/>
              </w:rPr>
              <w:t xml:space="preserve"> N1</w:t>
            </w:r>
          </w:p>
          <w:p w:rsidR="00CF47F6" w:rsidRPr="00B91644" w:rsidRDefault="00173EC6">
            <w:pPr>
              <w:jc w:val="center"/>
              <w:rPr>
                <w:sz w:val="28"/>
                <w:lang w:val="af-ZA"/>
              </w:rPr>
            </w:pPr>
            <w:r w:rsidRPr="00B91644">
              <w:rPr>
                <w:sz w:val="28"/>
                <w:lang w:val="af-ZA"/>
              </w:rPr>
              <w:t>T</w:t>
            </w:r>
            <w:r w:rsidR="008238E4" w:rsidRPr="00B91644">
              <w:rPr>
                <w:sz w:val="28"/>
                <w:lang w:val="af-ZA"/>
              </w:rPr>
              <w:t>YD</w:t>
            </w:r>
            <w:r w:rsidRPr="00B91644">
              <w:rPr>
                <w:sz w:val="28"/>
                <w:lang w:val="af-ZA"/>
              </w:rPr>
              <w:t xml:space="preserve">: </w:t>
            </w:r>
            <w:r w:rsidR="00CF47F6" w:rsidRPr="00B91644">
              <w:rPr>
                <w:sz w:val="28"/>
                <w:lang w:val="af-ZA"/>
              </w:rPr>
              <w:t xml:space="preserve">3 </w:t>
            </w:r>
            <w:r w:rsidR="008238E4" w:rsidRPr="00B91644">
              <w:rPr>
                <w:sz w:val="28"/>
                <w:lang w:val="af-ZA"/>
              </w:rPr>
              <w:t>UUR</w:t>
            </w:r>
          </w:p>
          <w:p w:rsidR="00CF47F6" w:rsidRPr="00B91644" w:rsidRDefault="008238E4" w:rsidP="00DD4333">
            <w:pPr>
              <w:jc w:val="center"/>
              <w:rPr>
                <w:lang w:val="af-ZA"/>
              </w:rPr>
            </w:pPr>
            <w:r w:rsidRPr="00B91644">
              <w:rPr>
                <w:sz w:val="28"/>
                <w:lang w:val="af-ZA"/>
              </w:rPr>
              <w:t>PUNTE</w:t>
            </w:r>
            <w:r w:rsidR="00173EC6" w:rsidRPr="00B91644">
              <w:rPr>
                <w:sz w:val="28"/>
                <w:lang w:val="af-ZA"/>
              </w:rPr>
              <w:t xml:space="preserve">: </w:t>
            </w:r>
            <w:r w:rsidR="00CF47F6" w:rsidRPr="00B91644">
              <w:rPr>
                <w:sz w:val="28"/>
                <w:lang w:val="af-ZA"/>
              </w:rPr>
              <w:t>100</w:t>
            </w:r>
          </w:p>
        </w:tc>
      </w:tr>
      <w:tr w:rsidR="00DD4333" w:rsidRPr="00B91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</w:tcPr>
          <w:p w:rsidR="00DD4333" w:rsidRPr="00B91644" w:rsidRDefault="00DD4333" w:rsidP="00CF47F6">
            <w:pPr>
              <w:pBdr>
                <w:bottom w:val="single" w:sz="12" w:space="1" w:color="auto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6686"/>
                <w:tab w:val="left" w:pos="8640"/>
                <w:tab w:val="right" w:pos="9356"/>
                <w:tab w:val="left" w:pos="10080"/>
              </w:tabs>
              <w:jc w:val="both"/>
              <w:rPr>
                <w:rFonts w:cs="Arial"/>
                <w:bCs/>
                <w:lang w:val="af-ZA"/>
              </w:rPr>
            </w:pPr>
          </w:p>
          <w:p w:rsidR="00DD4333" w:rsidRPr="00B91644" w:rsidRDefault="00DD4333" w:rsidP="00CF47F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6686"/>
                <w:tab w:val="left" w:pos="8640"/>
                <w:tab w:val="right" w:pos="9356"/>
                <w:tab w:val="left" w:pos="10080"/>
              </w:tabs>
              <w:jc w:val="both"/>
              <w:rPr>
                <w:rFonts w:cs="Arial"/>
                <w:bCs/>
                <w:lang w:val="af-ZA"/>
              </w:rPr>
            </w:pPr>
          </w:p>
        </w:tc>
      </w:tr>
    </w:tbl>
    <w:p w:rsidR="00CF47F6" w:rsidRPr="00B91644" w:rsidRDefault="00CF47F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CF47F6" w:rsidRPr="00B91644" w:rsidRDefault="00CF47F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CF47F6" w:rsidRPr="00B91644" w:rsidRDefault="00CF47F6">
      <w:pPr>
        <w:pStyle w:val="Heading7"/>
        <w:rPr>
          <w:lang w:val="af-ZA"/>
        </w:rPr>
      </w:pPr>
      <w:r w:rsidRPr="00B91644">
        <w:rPr>
          <w:lang w:val="af-ZA"/>
        </w:rPr>
        <w:t>INSTRU</w:t>
      </w:r>
      <w:r w:rsidR="008238E4" w:rsidRPr="00B91644">
        <w:rPr>
          <w:lang w:val="af-ZA"/>
        </w:rPr>
        <w:t>KSIES EN INLIGTING</w:t>
      </w:r>
    </w:p>
    <w:p w:rsidR="00CF47F6" w:rsidRPr="00B91644" w:rsidRDefault="00CF47F6">
      <w:pPr>
        <w:tabs>
          <w:tab w:val="left" w:pos="4395"/>
          <w:tab w:val="left" w:pos="6804"/>
        </w:tabs>
        <w:rPr>
          <w:rFonts w:cs="Arial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CF47F6" w:rsidRPr="00B91644">
        <w:tc>
          <w:tcPr>
            <w:tcW w:w="959" w:type="dxa"/>
          </w:tcPr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1.</w:t>
            </w: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2.</w:t>
            </w: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3.</w:t>
            </w: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4.</w:t>
            </w:r>
          </w:p>
          <w:p w:rsidR="00173EC6" w:rsidRPr="00B91644" w:rsidRDefault="00173EC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  <w:p w:rsidR="00173EC6" w:rsidRPr="00B91644" w:rsidRDefault="00173EC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5.</w:t>
            </w:r>
          </w:p>
        </w:tc>
        <w:tc>
          <w:tcPr>
            <w:tcW w:w="8505" w:type="dxa"/>
          </w:tcPr>
          <w:p w:rsidR="008238E4" w:rsidRPr="00B91644" w:rsidRDefault="008238E4" w:rsidP="008238E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B91644">
              <w:rPr>
                <w:lang w:val="af-ZA"/>
              </w:rPr>
              <w:t>Beantwoord AL die vrae</w:t>
            </w:r>
            <w:r w:rsidRPr="00B91644">
              <w:rPr>
                <w:rFonts w:cs="Arial"/>
                <w:lang w:val="af-ZA"/>
              </w:rPr>
              <w:t>.</w:t>
            </w:r>
          </w:p>
          <w:p w:rsidR="008238E4" w:rsidRPr="00B91644" w:rsidRDefault="008238E4" w:rsidP="008238E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  <w:p w:rsidR="008238E4" w:rsidRPr="00B91644" w:rsidRDefault="008238E4" w:rsidP="008238E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B91644">
              <w:rPr>
                <w:lang w:val="af-ZA"/>
              </w:rPr>
              <w:t>Lees AL die vrae aandagtig deur</w:t>
            </w:r>
            <w:r w:rsidRPr="00B91644">
              <w:rPr>
                <w:rFonts w:cs="Arial"/>
                <w:lang w:val="af-ZA"/>
              </w:rPr>
              <w:t>.</w:t>
            </w:r>
          </w:p>
          <w:p w:rsidR="008238E4" w:rsidRPr="00B91644" w:rsidRDefault="008238E4" w:rsidP="008238E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  <w:p w:rsidR="00CF47F6" w:rsidRPr="00B91644" w:rsidRDefault="008238E4" w:rsidP="008238E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B91644">
              <w:rPr>
                <w:lang w:val="af-ZA"/>
              </w:rPr>
              <w:t>Nommer die antwoorde volgens die nommeringstelsel wat in hierdie vraestel gebruik word</w:t>
            </w:r>
            <w:r w:rsidR="00CF47F6" w:rsidRPr="00B91644">
              <w:rPr>
                <w:rFonts w:cs="Arial"/>
                <w:lang w:val="af-ZA"/>
              </w:rPr>
              <w:t>.</w:t>
            </w:r>
          </w:p>
          <w:p w:rsidR="00CF47F6" w:rsidRPr="00B91644" w:rsidRDefault="00CF47F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  <w:p w:rsidR="00173EC6" w:rsidRPr="00B91644" w:rsidRDefault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Sket</w:t>
            </w:r>
            <w:r w:rsidR="008238E4" w:rsidRPr="00B91644">
              <w:rPr>
                <w:rFonts w:cs="Arial"/>
                <w:lang w:val="af-ZA"/>
              </w:rPr>
              <w:t>se moet groot en netjies wees en ten volle voorsien van byskrifte</w:t>
            </w:r>
            <w:r w:rsidRPr="00B91644">
              <w:rPr>
                <w:rFonts w:cs="Arial"/>
                <w:lang w:val="af-ZA"/>
              </w:rPr>
              <w:t>.</w:t>
            </w:r>
          </w:p>
          <w:p w:rsidR="00173EC6" w:rsidRPr="00B91644" w:rsidRDefault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  <w:p w:rsidR="00CF47F6" w:rsidRPr="00B91644" w:rsidRDefault="008238E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B91644">
              <w:rPr>
                <w:rFonts w:cs="Arial"/>
                <w:lang w:val="af-ZA"/>
              </w:rPr>
              <w:t>Skryf netjies en leesbaar</w:t>
            </w:r>
            <w:r w:rsidR="00CF47F6" w:rsidRPr="00B91644">
              <w:rPr>
                <w:rFonts w:cs="Arial"/>
                <w:lang w:val="af-ZA"/>
              </w:rPr>
              <w:t>.</w:t>
            </w:r>
          </w:p>
        </w:tc>
        <w:tc>
          <w:tcPr>
            <w:tcW w:w="251" w:type="dxa"/>
          </w:tcPr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</w:tc>
        <w:tc>
          <w:tcPr>
            <w:tcW w:w="883" w:type="dxa"/>
          </w:tcPr>
          <w:p w:rsidR="00CF47F6" w:rsidRPr="00B91644" w:rsidRDefault="00CF47F6">
            <w:pPr>
              <w:tabs>
                <w:tab w:val="left" w:pos="4395"/>
                <w:tab w:val="left" w:pos="6804"/>
              </w:tabs>
              <w:rPr>
                <w:rFonts w:cs="Arial"/>
                <w:lang w:val="af-ZA"/>
              </w:rPr>
            </w:pPr>
          </w:p>
        </w:tc>
      </w:tr>
    </w:tbl>
    <w:p w:rsidR="00CF47F6" w:rsidRPr="00B91644" w:rsidRDefault="00CF47F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FB5294" w:rsidRPr="00B91644" w:rsidRDefault="00FB52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5040"/>
          <w:tab w:val="left" w:pos="6686"/>
          <w:tab w:val="left" w:pos="8640"/>
          <w:tab w:val="right" w:pos="9356"/>
          <w:tab w:val="left" w:pos="10080"/>
        </w:tabs>
        <w:jc w:val="both"/>
        <w:rPr>
          <w:rFonts w:cs="Arial"/>
          <w:bCs/>
          <w:lang w:val="af-ZA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10548"/>
      </w:tblGrid>
      <w:tr w:rsidR="00CF47F6" w:rsidRPr="00B91644">
        <w:tc>
          <w:tcPr>
            <w:tcW w:w="10548" w:type="dxa"/>
          </w:tcPr>
          <w:p w:rsidR="00CF47F6" w:rsidRPr="00B91644" w:rsidRDefault="00CF47F6">
            <w:pPr>
              <w:pBdr>
                <w:bottom w:val="single" w:sz="12" w:space="1" w:color="auto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6686"/>
                <w:tab w:val="left" w:pos="8640"/>
                <w:tab w:val="right" w:pos="9356"/>
                <w:tab w:val="left" w:pos="10080"/>
              </w:tabs>
              <w:jc w:val="both"/>
              <w:rPr>
                <w:rFonts w:cs="Arial"/>
                <w:bCs/>
                <w:lang w:val="af-ZA"/>
              </w:rPr>
            </w:pPr>
          </w:p>
          <w:p w:rsidR="00CF47F6" w:rsidRPr="00B91644" w:rsidRDefault="00CF47F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6686"/>
                <w:tab w:val="left" w:pos="8640"/>
                <w:tab w:val="right" w:pos="9356"/>
                <w:tab w:val="left" w:pos="10080"/>
              </w:tabs>
              <w:jc w:val="both"/>
              <w:rPr>
                <w:rFonts w:cs="Arial"/>
                <w:bCs/>
                <w:lang w:val="af-ZA"/>
              </w:rPr>
            </w:pPr>
          </w:p>
        </w:tc>
      </w:tr>
    </w:tbl>
    <w:p w:rsidR="00CF47F6" w:rsidRPr="00B91644" w:rsidRDefault="00CF47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5040"/>
          <w:tab w:val="left" w:pos="6686"/>
          <w:tab w:val="left" w:pos="8640"/>
          <w:tab w:val="right" w:pos="9356"/>
          <w:tab w:val="left" w:pos="10080"/>
        </w:tabs>
        <w:jc w:val="both"/>
        <w:rPr>
          <w:rFonts w:cs="Arial"/>
          <w:bCs/>
          <w:lang w:val="af-ZA"/>
        </w:rPr>
      </w:pPr>
    </w:p>
    <w:p w:rsidR="00CF47F6" w:rsidRPr="00B91644" w:rsidRDefault="00CF47F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DD4333" w:rsidRPr="00B91644" w:rsidRDefault="00DD4333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674456" w:rsidRPr="00B91644" w:rsidRDefault="00674456">
      <w:pPr>
        <w:tabs>
          <w:tab w:val="left" w:pos="4395"/>
          <w:tab w:val="left" w:pos="6804"/>
        </w:tabs>
        <w:rPr>
          <w:rFonts w:cs="Arial"/>
          <w:lang w:val="af-ZA"/>
        </w:rPr>
      </w:pPr>
    </w:p>
    <w:p w:rsidR="00CF47F6" w:rsidRPr="00B91644" w:rsidRDefault="008238E4" w:rsidP="00173EC6">
      <w:pPr>
        <w:pStyle w:val="Heading7"/>
        <w:rPr>
          <w:lang w:val="af-ZA"/>
        </w:rPr>
      </w:pPr>
      <w:r w:rsidRPr="00B91644">
        <w:rPr>
          <w:lang w:val="af-ZA"/>
        </w:rPr>
        <w:t>VRAAG</w:t>
      </w:r>
      <w:r w:rsidR="00CF47F6" w:rsidRPr="00B91644">
        <w:rPr>
          <w:lang w:val="af-ZA"/>
        </w:rPr>
        <w:t xml:space="preserve"> 1</w:t>
      </w:r>
    </w:p>
    <w:p w:rsidR="00171091" w:rsidRPr="00B91644" w:rsidRDefault="00171091" w:rsidP="00173EC6">
      <w:pPr>
        <w:rPr>
          <w:b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171091" w:rsidRPr="00B91644" w:rsidTr="005F33FA">
        <w:tc>
          <w:tcPr>
            <w:tcW w:w="9464" w:type="dxa"/>
          </w:tcPr>
          <w:p w:rsidR="00171091" w:rsidRPr="00B91644" w:rsidRDefault="008238E4" w:rsidP="004B6A53">
            <w:pPr>
              <w:tabs>
                <w:tab w:val="left" w:pos="4395"/>
                <w:tab w:val="left" w:pos="6804"/>
                <w:tab w:val="right" w:pos="9213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Dui aan of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die volgende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stellings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WAAR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o</w:t>
            </w:r>
            <w:r w:rsidRPr="00B91644">
              <w:rPr>
                <w:rFonts w:cs="Arial"/>
                <w:szCs w:val="24"/>
                <w:lang w:val="af-ZA" w:eastAsia="en-ZA"/>
              </w:rPr>
              <w:t>f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ONWAAR is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. </w:t>
            </w:r>
            <w:r w:rsidRPr="00B91644">
              <w:rPr>
                <w:rFonts w:cs="Arial"/>
                <w:szCs w:val="24"/>
                <w:lang w:val="af-ZA" w:eastAsia="en-ZA"/>
              </w:rPr>
              <w:t>Kies die antwoord en skryf slegs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‘</w:t>
            </w:r>
            <w:r w:rsidRPr="00B91644">
              <w:rPr>
                <w:rFonts w:cs="Arial"/>
                <w:szCs w:val="24"/>
                <w:lang w:val="af-ZA" w:eastAsia="en-ZA"/>
              </w:rPr>
              <w:t>waar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’ o</w:t>
            </w:r>
            <w:r w:rsidRPr="00B91644">
              <w:rPr>
                <w:rFonts w:cs="Arial"/>
                <w:szCs w:val="24"/>
                <w:lang w:val="af-ZA" w:eastAsia="en-ZA"/>
              </w:rPr>
              <w:t>f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‘</w:t>
            </w:r>
            <w:r w:rsidRPr="00B91644">
              <w:rPr>
                <w:rFonts w:cs="Arial"/>
                <w:szCs w:val="24"/>
                <w:lang w:val="af-ZA" w:eastAsia="en-ZA"/>
              </w:rPr>
              <w:t>onwaar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’ </w:t>
            </w:r>
            <w:r w:rsidRPr="00B91644">
              <w:rPr>
                <w:rFonts w:cs="Arial"/>
                <w:szCs w:val="24"/>
                <w:lang w:val="af-ZA" w:eastAsia="en-ZA"/>
              </w:rPr>
              <w:t>langs die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vraagnommer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(1.1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–1.15) 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in die </w:t>
            </w:r>
            <w:r w:rsidR="00C41CE9" w:rsidRPr="00B91644">
              <w:rPr>
                <w:rFonts w:cs="Arial"/>
                <w:szCs w:val="24"/>
                <w:lang w:val="af-ZA" w:eastAsia="en-ZA"/>
              </w:rPr>
              <w:br/>
            </w:r>
            <w:r w:rsidR="004B6A53" w:rsidRPr="00B91644">
              <w:rPr>
                <w:rFonts w:cs="Arial"/>
                <w:szCs w:val="24"/>
                <w:lang w:val="af-ZA" w:eastAsia="en-ZA"/>
              </w:rPr>
              <w:t>ANTWOORDBOEK</w:t>
            </w:r>
            <w:r w:rsidR="00BE77A6">
              <w:rPr>
                <w:rFonts w:cs="Arial"/>
                <w:szCs w:val="24"/>
                <w:lang w:val="af-ZA" w:eastAsia="en-ZA"/>
              </w:rPr>
              <w:t xml:space="preserve"> neer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0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ascii="Arial Narrow" w:hAnsi="Arial Narrow" w:cs="Arial"/>
          <w:sz w:val="22"/>
          <w:szCs w:val="22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</w:t>
            </w:r>
          </w:p>
        </w:tc>
        <w:tc>
          <w:tcPr>
            <w:tcW w:w="8505" w:type="dxa"/>
          </w:tcPr>
          <w:p w:rsidR="00171091" w:rsidRPr="00B91644" w:rsidRDefault="00E65863" w:rsidP="00750955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’n Aardlektoets word uitgevoer met gekonnekteerde kragtoevoer.</w:t>
            </w:r>
            <w:r w:rsidR="0036413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ascii="Arial Narrow" w:hAnsi="Arial Narrow" w:cs="Arial"/>
          <w:sz w:val="22"/>
          <w:szCs w:val="22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1.2</w:t>
            </w:r>
          </w:p>
        </w:tc>
        <w:tc>
          <w:tcPr>
            <w:tcW w:w="8505" w:type="dxa"/>
          </w:tcPr>
          <w:p w:rsidR="00171091" w:rsidRPr="00B91644" w:rsidRDefault="002738AD" w:rsidP="000C7D8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’n Onbuigsame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216C6" w:rsidRPr="00B91644">
              <w:rPr>
                <w:rFonts w:cs="Arial"/>
                <w:szCs w:val="24"/>
                <w:lang w:val="af-ZA" w:eastAsia="en-ZA"/>
              </w:rPr>
              <w:t>metaal-</w:t>
            </w:r>
            <w:r w:rsidRPr="00B91644">
              <w:rPr>
                <w:rFonts w:cs="Arial"/>
                <w:szCs w:val="24"/>
                <w:lang w:val="af-ZA" w:eastAsia="en-ZA"/>
              </w:rPr>
              <w:t>leipyp</w:t>
            </w:r>
            <w:r w:rsidR="000216C6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i/>
                <w:szCs w:val="24"/>
                <w:lang w:val="af-ZA" w:eastAsia="en-ZA"/>
              </w:rPr>
              <w:t>(</w:t>
            </w:r>
            <w:proofErr w:type="spellStart"/>
            <w:r w:rsidRPr="00B91644">
              <w:rPr>
                <w:rFonts w:cs="Arial"/>
                <w:i/>
                <w:szCs w:val="24"/>
                <w:lang w:val="af-ZA" w:eastAsia="en-ZA"/>
              </w:rPr>
              <w:t>wireway</w:t>
            </w:r>
            <w:proofErr w:type="spellEnd"/>
            <w:r w:rsidRPr="00B91644">
              <w:rPr>
                <w:rFonts w:cs="Arial"/>
                <w:i/>
                <w:szCs w:val="24"/>
                <w:lang w:val="af-ZA" w:eastAsia="en-ZA"/>
              </w:rPr>
              <w:t>)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C7D86" w:rsidRPr="00B91644">
              <w:rPr>
                <w:rFonts w:cs="Arial"/>
                <w:szCs w:val="24"/>
                <w:lang w:val="af-ZA" w:eastAsia="en-ZA"/>
              </w:rPr>
              <w:t>moet elektries aaneenlopend gemaak word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1.3</w:t>
            </w:r>
          </w:p>
        </w:tc>
        <w:tc>
          <w:tcPr>
            <w:tcW w:w="8505" w:type="dxa"/>
          </w:tcPr>
          <w:p w:rsidR="00171091" w:rsidRPr="00B91644" w:rsidRDefault="00080D52" w:rsidP="00080D52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Vaste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toestelle word op ’n spesifieke plek vasgeheg of andersins bevestig.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1.4</w:t>
            </w:r>
          </w:p>
        </w:tc>
        <w:tc>
          <w:tcPr>
            <w:tcW w:w="8505" w:type="dxa"/>
          </w:tcPr>
          <w:p w:rsidR="00171091" w:rsidRPr="00B91644" w:rsidRDefault="00541BAE" w:rsidP="00D67979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Enkelfase-stroombane wat slegs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proofErr w:type="spellStart"/>
            <w:r w:rsidR="00750955" w:rsidRPr="00B91644">
              <w:rPr>
                <w:rFonts w:cs="Arial"/>
                <w:szCs w:val="24"/>
                <w:lang w:val="af-ZA" w:eastAsia="en-ZA"/>
              </w:rPr>
              <w:t>toevoer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so</w:t>
            </w:r>
            <w:r w:rsidR="00750955" w:rsidRPr="00B91644">
              <w:rPr>
                <w:rFonts w:cs="Arial"/>
                <w:szCs w:val="24"/>
                <w:lang w:val="af-ZA" w:eastAsia="en-ZA"/>
              </w:rPr>
              <w:t>k</w:t>
            </w:r>
            <w:r w:rsidR="00F7109B" w:rsidRPr="00B91644">
              <w:rPr>
                <w:rFonts w:cs="Arial"/>
                <w:szCs w:val="24"/>
                <w:lang w:val="af-ZA" w:eastAsia="en-ZA"/>
              </w:rPr>
              <w:t>-kragpunte</w:t>
            </w:r>
            <w:proofErr w:type="spellEnd"/>
            <w:r w:rsidR="00F7109B" w:rsidRPr="00B91644">
              <w:rPr>
                <w:rFonts w:cs="Arial"/>
                <w:szCs w:val="24"/>
                <w:lang w:val="af-ZA" w:eastAsia="en-ZA"/>
              </w:rPr>
              <w:t xml:space="preserve"> het wat nie sterker as</w:t>
            </w:r>
            <w:r w:rsidR="0075095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16 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>amp</w:t>
            </w:r>
            <w:r w:rsidR="00D67979">
              <w:rPr>
                <w:rFonts w:cs="Arial"/>
                <w:szCs w:val="24"/>
                <w:lang w:val="af-ZA" w:eastAsia="en-ZA"/>
              </w:rPr>
              <w:t>è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>re</w:t>
            </w:r>
            <w:r w:rsidR="00F7109B" w:rsidRPr="00B91644">
              <w:rPr>
                <w:rFonts w:cs="Arial"/>
                <w:szCs w:val="24"/>
                <w:lang w:val="af-ZA" w:eastAsia="en-ZA"/>
              </w:rPr>
              <w:t xml:space="preserve"> i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>s</w:t>
            </w:r>
            <w:r w:rsidR="00F7109B" w:rsidRPr="00B91644">
              <w:rPr>
                <w:rFonts w:cs="Arial"/>
                <w:szCs w:val="24"/>
                <w:lang w:val="af-ZA" w:eastAsia="en-ZA"/>
              </w:rPr>
              <w:t xml:space="preserve"> nie,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moet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C3D20" w:rsidRPr="00B91644">
              <w:rPr>
                <w:rFonts w:cs="Arial"/>
                <w:szCs w:val="24"/>
                <w:lang w:val="af-ZA" w:eastAsia="en-ZA"/>
              </w:rPr>
              <w:t>oorstroom-beveiliging hê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1.5</w:t>
            </w:r>
          </w:p>
        </w:tc>
        <w:tc>
          <w:tcPr>
            <w:tcW w:w="8505" w:type="dxa"/>
          </w:tcPr>
          <w:p w:rsidR="00171091" w:rsidRPr="00B91644" w:rsidRDefault="00A954A2" w:rsidP="00485518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’n Kortsluitingfou</w:t>
            </w:r>
            <w:r w:rsidR="00726787" w:rsidRPr="00B91644">
              <w:rPr>
                <w:rFonts w:cs="Arial"/>
                <w:szCs w:val="24"/>
                <w:lang w:val="af-ZA" w:eastAsia="en-ZA"/>
              </w:rPr>
              <w:t>t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kom voor wanneer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726787" w:rsidRPr="00B91644">
              <w:rPr>
                <w:rFonts w:cs="Arial"/>
                <w:szCs w:val="24"/>
                <w:lang w:val="af-ZA" w:eastAsia="en-ZA"/>
              </w:rPr>
              <w:t>isolasie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tussen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86678" w:rsidRPr="00B91644">
              <w:rPr>
                <w:rFonts w:cs="Arial"/>
                <w:szCs w:val="24"/>
                <w:lang w:val="af-ZA" w:eastAsia="en-ZA"/>
              </w:rPr>
              <w:t>geleier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s</w:t>
            </w:r>
            <w:r w:rsidR="00485518" w:rsidRPr="00B91644">
              <w:rPr>
                <w:rFonts w:cs="Arial"/>
                <w:szCs w:val="24"/>
                <w:lang w:val="af-ZA" w:eastAsia="en-ZA"/>
              </w:rPr>
              <w:t xml:space="preserve"> breek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1.6</w:t>
            </w:r>
          </w:p>
        </w:tc>
        <w:tc>
          <w:tcPr>
            <w:tcW w:w="8505" w:type="dxa"/>
          </w:tcPr>
          <w:p w:rsidR="00171091" w:rsidRPr="00B91644" w:rsidRDefault="004C5022" w:rsidP="004C5022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’n Sekering of smeltdraad is ’n veiligheidstoestel wat sal uitbrand indien </w:t>
            </w:r>
            <w:r w:rsidR="00D67979">
              <w:rPr>
                <w:rFonts w:cs="Arial"/>
                <w:szCs w:val="24"/>
                <w:lang w:val="af-ZA" w:eastAsia="en-ZA"/>
              </w:rPr>
              <w:t xml:space="preserve">die </w:t>
            </w:r>
            <w:r w:rsidRPr="00B91644">
              <w:rPr>
                <w:rFonts w:cs="Arial"/>
                <w:szCs w:val="24"/>
                <w:lang w:val="af-ZA" w:eastAsia="en-ZA"/>
              </w:rPr>
              <w:t>stroom wat daardeur vloei</w:t>
            </w:r>
            <w:r w:rsidR="00D67979">
              <w:rPr>
                <w:rFonts w:cs="Arial"/>
                <w:szCs w:val="24"/>
                <w:lang w:val="af-ZA" w:eastAsia="en-ZA"/>
              </w:rPr>
              <w:t>,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sterker is as ’n gespesifiseerde waarde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1.7</w:t>
            </w:r>
          </w:p>
        </w:tc>
        <w:tc>
          <w:tcPr>
            <w:tcW w:w="8505" w:type="dxa"/>
          </w:tcPr>
          <w:p w:rsidR="00171091" w:rsidRPr="00B91644" w:rsidRDefault="004C5022" w:rsidP="00D67979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W</w:t>
            </w:r>
            <w:r w:rsidR="00D67979">
              <w:rPr>
                <w:rFonts w:cs="Arial"/>
                <w:szCs w:val="24"/>
                <w:lang w:val="af-ZA" w:eastAsia="en-ZA"/>
              </w:rPr>
              <w:t>a</w:t>
            </w:r>
            <w:r w:rsidRPr="00B91644">
              <w:rPr>
                <w:rFonts w:cs="Arial"/>
                <w:szCs w:val="24"/>
                <w:lang w:val="af-ZA" w:eastAsia="en-ZA"/>
              </w:rPr>
              <w:t>nn</w:t>
            </w:r>
            <w:r w:rsidR="00D67979">
              <w:rPr>
                <w:rFonts w:cs="Arial"/>
                <w:szCs w:val="24"/>
                <w:lang w:val="af-ZA" w:eastAsia="en-ZA"/>
              </w:rPr>
              <w:t>e</w:t>
            </w:r>
            <w:r w:rsidRPr="00B91644">
              <w:rPr>
                <w:rFonts w:cs="Arial"/>
                <w:szCs w:val="24"/>
                <w:lang w:val="af-ZA" w:eastAsia="en-ZA"/>
              </w:rPr>
              <w:t>er ’n kabel gebuig word, mag die radius nie groter wees as wat deur die vervaardiger gespesifiseer is nie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1.8</w:t>
            </w:r>
          </w:p>
        </w:tc>
        <w:tc>
          <w:tcPr>
            <w:tcW w:w="8505" w:type="dxa"/>
          </w:tcPr>
          <w:p w:rsidR="00171091" w:rsidRPr="00B91644" w:rsidRDefault="004C5022" w:rsidP="0033741A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’n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Geyser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moet </w:t>
            </w:r>
            <w:r w:rsidR="0033741A">
              <w:rPr>
                <w:rFonts w:cs="Arial"/>
                <w:szCs w:val="24"/>
                <w:lang w:val="af-ZA" w:eastAsia="en-ZA"/>
              </w:rPr>
              <w:t>beh</w:t>
            </w:r>
            <w:r w:rsidRPr="00B91644">
              <w:rPr>
                <w:rFonts w:cs="Arial"/>
                <w:szCs w:val="24"/>
                <w:lang w:val="af-ZA" w:eastAsia="en-ZA"/>
              </w:rPr>
              <w:t>eer word deur ’n skeidingskakelaar</w:t>
            </w:r>
            <w:r w:rsidR="0033741A">
              <w:rPr>
                <w:rFonts w:cs="Arial"/>
                <w:szCs w:val="24"/>
                <w:lang w:val="af-ZA" w:eastAsia="en-ZA"/>
              </w:rPr>
              <w:t xml:space="preserve"> (uitskakelaar)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1.9</w:t>
            </w:r>
          </w:p>
        </w:tc>
        <w:tc>
          <w:tcPr>
            <w:tcW w:w="8505" w:type="dxa"/>
          </w:tcPr>
          <w:p w:rsidR="00171091" w:rsidRPr="00B91644" w:rsidRDefault="004C5022" w:rsidP="00CB71EC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Kooktoestelle wat sterker as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16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CB71EC">
              <w:rPr>
                <w:rFonts w:cs="Arial"/>
                <w:szCs w:val="24"/>
                <w:lang w:val="af-ZA" w:eastAsia="en-ZA"/>
              </w:rPr>
              <w:t>A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is, </w:t>
            </w:r>
            <w:r w:rsidR="00541BAE" w:rsidRPr="00B91644">
              <w:rPr>
                <w:rFonts w:cs="Arial"/>
                <w:szCs w:val="24"/>
                <w:lang w:val="af-ZA" w:eastAsia="en-ZA"/>
              </w:rPr>
              <w:t>moet op ’n aparte stroombaan wees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1.10</w:t>
            </w:r>
          </w:p>
        </w:tc>
        <w:tc>
          <w:tcPr>
            <w:tcW w:w="8505" w:type="dxa"/>
          </w:tcPr>
          <w:p w:rsidR="00171091" w:rsidRPr="00B91644" w:rsidRDefault="00541BAE" w:rsidP="00CB71EC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Die maksimumweerstand van ’n 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>aardkontin</w:t>
            </w:r>
            <w:r w:rsidR="00CB71EC">
              <w:rPr>
                <w:rFonts w:cs="Arial"/>
                <w:szCs w:val="24"/>
                <w:lang w:val="af-ZA" w:eastAsia="en-ZA"/>
              </w:rPr>
              <w:t>u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>ïteitsbaan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is 1,7 KΩ.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1.11</w:t>
            </w:r>
          </w:p>
        </w:tc>
        <w:tc>
          <w:tcPr>
            <w:tcW w:w="8505" w:type="dxa"/>
          </w:tcPr>
          <w:p w:rsidR="00171091" w:rsidRPr="00B91644" w:rsidRDefault="00650160" w:rsidP="0091129B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ŉ A</w:t>
            </w:r>
            <w:r w:rsidR="0091129B">
              <w:rPr>
                <w:rFonts w:cs="Arial"/>
                <w:szCs w:val="24"/>
                <w:lang w:val="af-ZA" w:eastAsia="en-ZA"/>
              </w:rPr>
              <w:t>ardingskoord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is 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’n </w:t>
            </w:r>
            <w:r w:rsidR="00286678" w:rsidRPr="00B91644">
              <w:rPr>
                <w:rFonts w:cs="Arial"/>
                <w:szCs w:val="24"/>
                <w:lang w:val="af-ZA" w:eastAsia="en-ZA"/>
              </w:rPr>
              <w:t>geleier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deur middel waarvan ’n verbinding gemaak word met ’n </w:t>
            </w:r>
            <w:r w:rsidR="00CB71EC">
              <w:rPr>
                <w:rFonts w:cs="Arial"/>
                <w:szCs w:val="24"/>
                <w:lang w:val="af-ZA" w:eastAsia="en-ZA"/>
              </w:rPr>
              <w:t>verbruiker se</w:t>
            </w:r>
            <w:r w:rsidR="00FE4BA7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CB71EC">
              <w:rPr>
                <w:rFonts w:cs="Arial"/>
                <w:szCs w:val="24"/>
                <w:lang w:val="af-ZA" w:eastAsia="en-ZA"/>
              </w:rPr>
              <w:t>aardingsaansluiter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1.12</w:t>
            </w:r>
          </w:p>
        </w:tc>
        <w:tc>
          <w:tcPr>
            <w:tcW w:w="8505" w:type="dxa"/>
          </w:tcPr>
          <w:p w:rsidR="00171091" w:rsidRPr="00B91644" w:rsidRDefault="00541BAE" w:rsidP="0091129B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Die kleur swart word gebruik om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91129B">
              <w:rPr>
                <w:rFonts w:cs="Arial"/>
                <w:szCs w:val="24"/>
                <w:lang w:val="af-ZA" w:eastAsia="en-ZA"/>
              </w:rPr>
              <w:t>die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neutral</w:t>
            </w:r>
            <w:r w:rsidR="0091129B">
              <w:rPr>
                <w:rFonts w:cs="Arial"/>
                <w:szCs w:val="24"/>
                <w:lang w:val="af-ZA" w:eastAsia="en-ZA"/>
              </w:rPr>
              <w:t>e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86678" w:rsidRPr="00B91644">
              <w:rPr>
                <w:rFonts w:cs="Arial"/>
                <w:szCs w:val="24"/>
                <w:lang w:val="af-ZA" w:eastAsia="en-ZA"/>
              </w:rPr>
              <w:t>geleier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 xml:space="preserve"> in </w:t>
            </w:r>
            <w:r w:rsidR="0091129B">
              <w:rPr>
                <w:rFonts w:cs="Arial"/>
                <w:szCs w:val="24"/>
                <w:lang w:val="af-ZA" w:eastAsia="en-ZA"/>
              </w:rPr>
              <w:t>huishoudelike i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>nstalla</w:t>
            </w:r>
            <w:r w:rsidR="0091129B">
              <w:rPr>
                <w:rFonts w:cs="Arial"/>
                <w:szCs w:val="24"/>
                <w:lang w:val="af-ZA" w:eastAsia="en-ZA"/>
              </w:rPr>
              <w:t>sie</w:t>
            </w:r>
            <w:r w:rsidR="00D67979">
              <w:rPr>
                <w:rFonts w:cs="Arial"/>
                <w:szCs w:val="24"/>
                <w:lang w:val="af-ZA" w:eastAsia="en-ZA"/>
              </w:rPr>
              <w:t>s</w:t>
            </w:r>
            <w:r w:rsidR="0091129B">
              <w:rPr>
                <w:rFonts w:cs="Arial"/>
                <w:szCs w:val="24"/>
                <w:lang w:val="af-ZA" w:eastAsia="en-ZA"/>
              </w:rPr>
              <w:t xml:space="preserve"> te identifiseer</w:t>
            </w:r>
            <w:r w:rsidR="00F02295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1.13</w:t>
            </w:r>
          </w:p>
        </w:tc>
        <w:tc>
          <w:tcPr>
            <w:tcW w:w="8505" w:type="dxa"/>
          </w:tcPr>
          <w:p w:rsidR="00171091" w:rsidRPr="00B91644" w:rsidRDefault="00EB6533" w:rsidP="000E02C1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’n Ligskakelaar is altyd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B42394" w:rsidRPr="00B91644">
              <w:rPr>
                <w:rFonts w:cs="Arial"/>
                <w:szCs w:val="24"/>
                <w:lang w:val="af-ZA" w:eastAsia="en-ZA"/>
              </w:rPr>
              <w:t>in serie verbind met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837A0" w:rsidRPr="00B91644">
              <w:rPr>
                <w:rFonts w:cs="Arial"/>
                <w:szCs w:val="24"/>
                <w:lang w:val="af-ZA" w:eastAsia="en-ZA"/>
              </w:rPr>
              <w:t>neutral</w:t>
            </w:r>
            <w:r w:rsidR="000E02C1" w:rsidRPr="00B91644">
              <w:rPr>
                <w:rFonts w:cs="Arial"/>
                <w:szCs w:val="24"/>
                <w:lang w:val="af-ZA" w:eastAsia="en-ZA"/>
              </w:rPr>
              <w:t>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E02C1" w:rsidRPr="00B91644">
              <w:rPr>
                <w:rFonts w:cs="Arial"/>
                <w:szCs w:val="24"/>
                <w:lang w:val="af-ZA" w:eastAsia="en-ZA"/>
              </w:rPr>
              <w:t>draad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, </w:t>
            </w:r>
            <w:r w:rsidR="000E02C1" w:rsidRPr="00B91644">
              <w:rPr>
                <w:rFonts w:cs="Arial"/>
                <w:szCs w:val="24"/>
                <w:lang w:val="af-ZA" w:eastAsia="en-ZA"/>
              </w:rPr>
              <w:t>nooit met die lewendige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E02C1" w:rsidRPr="00B91644">
              <w:rPr>
                <w:rFonts w:cs="Arial"/>
                <w:szCs w:val="24"/>
                <w:lang w:val="af-ZA" w:eastAsia="en-ZA"/>
              </w:rPr>
              <w:t>draad nie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1.14</w:t>
            </w:r>
          </w:p>
        </w:tc>
        <w:tc>
          <w:tcPr>
            <w:tcW w:w="8505" w:type="dxa"/>
          </w:tcPr>
          <w:p w:rsidR="00171091" w:rsidRPr="00B91644" w:rsidRDefault="00B91644" w:rsidP="00B9164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’n </w:t>
            </w:r>
            <w:proofErr w:type="spellStart"/>
            <w:r w:rsidRPr="00B91644">
              <w:rPr>
                <w:rFonts w:cs="Arial"/>
                <w:szCs w:val="24"/>
                <w:lang w:val="af-ZA" w:eastAsia="en-ZA"/>
              </w:rPr>
              <w:t>Glaspatroon-smeltdraad</w:t>
            </w:r>
            <w:proofErr w:type="spellEnd"/>
            <w:r w:rsidRPr="00B91644">
              <w:rPr>
                <w:rFonts w:cs="Arial"/>
                <w:szCs w:val="24"/>
                <w:lang w:val="af-ZA" w:eastAsia="en-ZA"/>
              </w:rPr>
              <w:t xml:space="preserve"> (</w:t>
            </w:r>
            <w:proofErr w:type="spellStart"/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glass</w:t>
            </w:r>
            <w:proofErr w:type="spellEnd"/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 xml:space="preserve"> </w:t>
            </w:r>
            <w:proofErr w:type="spellStart"/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cartridge</w:t>
            </w:r>
            <w:proofErr w:type="spellEnd"/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 xml:space="preserve"> </w:t>
            </w:r>
            <w:proofErr w:type="spellStart"/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fuse</w:t>
            </w:r>
            <w:proofErr w:type="spellEnd"/>
            <w:r w:rsidRPr="00B91644">
              <w:rPr>
                <w:rFonts w:cs="Arial"/>
                <w:szCs w:val="24"/>
                <w:lang w:val="af-ZA" w:eastAsia="en-ZA"/>
              </w:rPr>
              <w:t>)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E02C1" w:rsidRPr="00B91644">
              <w:rPr>
                <w:rFonts w:cs="Arial"/>
                <w:szCs w:val="24"/>
                <w:lang w:val="af-ZA" w:eastAsia="en-ZA"/>
              </w:rPr>
              <w:t>bevat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0E02C1" w:rsidRPr="00B91644">
              <w:rPr>
                <w:rFonts w:cs="Arial"/>
                <w:szCs w:val="24"/>
                <w:lang w:val="af-ZA" w:eastAsia="en-ZA"/>
              </w:rPr>
              <w:t>draad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B42394" w:rsidRPr="00B91644">
              <w:rPr>
                <w:rFonts w:cs="Arial"/>
                <w:szCs w:val="24"/>
                <w:lang w:val="af-ZA" w:eastAsia="en-ZA"/>
              </w:rPr>
              <w:t>met ’n lae smeltpunt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1.15</w:t>
            </w:r>
          </w:p>
        </w:tc>
        <w:tc>
          <w:tcPr>
            <w:tcW w:w="8505" w:type="dxa"/>
          </w:tcPr>
          <w:p w:rsidR="00171091" w:rsidRPr="00B91644" w:rsidRDefault="00B42394" w:rsidP="0091129B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As die oppervlakke </w:t>
            </w:r>
            <w:r w:rsidR="00B91644" w:rsidRPr="00B91644">
              <w:rPr>
                <w:rFonts w:cs="Arial"/>
                <w:szCs w:val="24"/>
                <w:lang w:val="af-ZA" w:eastAsia="en-ZA"/>
              </w:rPr>
              <w:t>van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91129B">
              <w:rPr>
                <w:rFonts w:cs="Arial"/>
                <w:szCs w:val="24"/>
                <w:lang w:val="af-ZA" w:eastAsia="en-ZA"/>
              </w:rPr>
              <w:t>die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plate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in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proofErr w:type="spellStart"/>
            <w:r w:rsidRPr="00B91644">
              <w:rPr>
                <w:rFonts w:cs="Arial"/>
                <w:szCs w:val="24"/>
                <w:lang w:val="af-ZA" w:eastAsia="en-ZA"/>
              </w:rPr>
              <w:t>kapasitor</w:t>
            </w:r>
            <w:proofErr w:type="spellEnd"/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verdubbel word, sal dit ook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kapasitansie verdubbel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.                                                                                           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sz w:val="22"/>
                <w:szCs w:val="22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</w:p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af-ZA" w:eastAsia="en-ZA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173EC6" w:rsidRPr="00B91644" w:rsidTr="00173EC6">
        <w:tc>
          <w:tcPr>
            <w:tcW w:w="959" w:type="dxa"/>
            <w:shd w:val="clear" w:color="auto" w:fill="auto"/>
          </w:tcPr>
          <w:p w:rsidR="00173EC6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</w:p>
        </w:tc>
        <w:tc>
          <w:tcPr>
            <w:tcW w:w="8505" w:type="dxa"/>
            <w:shd w:val="clear" w:color="auto" w:fill="auto"/>
          </w:tcPr>
          <w:p w:rsidR="00173EC6" w:rsidRPr="00B91644" w:rsidRDefault="00173EC6" w:rsidP="00173EC6">
            <w:pPr>
              <w:tabs>
                <w:tab w:val="left" w:pos="4395"/>
                <w:tab w:val="right" w:pos="8289"/>
              </w:tabs>
              <w:jc w:val="right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(15 × 1)</w:t>
            </w:r>
          </w:p>
        </w:tc>
        <w:tc>
          <w:tcPr>
            <w:tcW w:w="251" w:type="dxa"/>
            <w:shd w:val="clear" w:color="auto" w:fill="auto"/>
          </w:tcPr>
          <w:p w:rsidR="00173EC6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</w:p>
        </w:tc>
        <w:tc>
          <w:tcPr>
            <w:tcW w:w="883" w:type="dxa"/>
            <w:shd w:val="clear" w:color="auto" w:fill="auto"/>
          </w:tcPr>
          <w:p w:rsidR="00173EC6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[15]</w:t>
            </w:r>
          </w:p>
        </w:tc>
      </w:tr>
    </w:tbl>
    <w:p w:rsidR="00173EC6" w:rsidRPr="00B91644" w:rsidRDefault="00173EC6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p w:rsidR="00171091" w:rsidRPr="00B91644" w:rsidRDefault="00171091" w:rsidP="00173EC6">
      <w:pPr>
        <w:rPr>
          <w:b/>
          <w:lang w:val="af-ZA"/>
        </w:rPr>
      </w:pPr>
    </w:p>
    <w:p w:rsidR="00173EC6" w:rsidRPr="00B91644" w:rsidRDefault="00173EC6" w:rsidP="00173EC6">
      <w:pPr>
        <w:rPr>
          <w:b/>
          <w:lang w:val="af-ZA"/>
        </w:rPr>
      </w:pPr>
    </w:p>
    <w:p w:rsidR="00173EC6" w:rsidRPr="00B91644" w:rsidRDefault="00173EC6" w:rsidP="00173EC6">
      <w:pPr>
        <w:rPr>
          <w:b/>
          <w:lang w:val="af-ZA"/>
        </w:rPr>
      </w:pPr>
    </w:p>
    <w:p w:rsidR="00FE4BA7" w:rsidRPr="00B91644" w:rsidRDefault="00FE4BA7" w:rsidP="00173EC6">
      <w:pPr>
        <w:rPr>
          <w:b/>
          <w:lang w:val="af-ZA"/>
        </w:rPr>
      </w:pPr>
    </w:p>
    <w:p w:rsidR="00173EC6" w:rsidRPr="00B91644" w:rsidRDefault="00173EC6" w:rsidP="00173EC6">
      <w:pPr>
        <w:rPr>
          <w:b/>
          <w:lang w:val="af-ZA"/>
        </w:rPr>
      </w:pPr>
    </w:p>
    <w:p w:rsidR="00173EC6" w:rsidRPr="00B91644" w:rsidRDefault="00173EC6" w:rsidP="00173EC6">
      <w:pPr>
        <w:rPr>
          <w:b/>
          <w:sz w:val="20"/>
          <w:lang w:val="af-ZA"/>
        </w:rPr>
      </w:pPr>
    </w:p>
    <w:p w:rsidR="007A7585" w:rsidRPr="00B91644" w:rsidRDefault="007A7585" w:rsidP="00173EC6">
      <w:pPr>
        <w:rPr>
          <w:rFonts w:cs="Arial"/>
          <w:b/>
          <w:sz w:val="20"/>
          <w:lang w:val="af-ZA"/>
        </w:rPr>
      </w:pPr>
    </w:p>
    <w:p w:rsidR="006D3B6A" w:rsidRPr="00B91644" w:rsidRDefault="006D3B6A" w:rsidP="00173EC6">
      <w:pPr>
        <w:rPr>
          <w:rFonts w:cs="Arial"/>
          <w:b/>
          <w:sz w:val="20"/>
          <w:lang w:val="af-ZA"/>
        </w:rPr>
      </w:pPr>
    </w:p>
    <w:p w:rsidR="00171091" w:rsidRPr="00B91644" w:rsidRDefault="008238E4" w:rsidP="00173EC6">
      <w:pPr>
        <w:rPr>
          <w:rFonts w:cs="Arial"/>
          <w:b/>
          <w:szCs w:val="24"/>
          <w:lang w:val="af-ZA"/>
        </w:rPr>
      </w:pPr>
      <w:r w:rsidRPr="00B91644">
        <w:rPr>
          <w:rFonts w:cs="Arial"/>
          <w:b/>
          <w:szCs w:val="24"/>
          <w:lang w:val="af-ZA"/>
        </w:rPr>
        <w:t>VRAAG</w:t>
      </w:r>
      <w:r w:rsidR="00171091" w:rsidRPr="00B91644">
        <w:rPr>
          <w:rFonts w:cs="Arial"/>
          <w:b/>
          <w:szCs w:val="24"/>
          <w:lang w:val="af-ZA"/>
        </w:rPr>
        <w:t xml:space="preserve"> 2</w:t>
      </w:r>
    </w:p>
    <w:p w:rsidR="00171091" w:rsidRPr="000E58FF" w:rsidRDefault="00171091" w:rsidP="00173EC6">
      <w:pPr>
        <w:rPr>
          <w:rFonts w:cs="Arial"/>
          <w:b/>
          <w:sz w:val="18"/>
          <w:szCs w:val="24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2.1</w:t>
            </w:r>
          </w:p>
        </w:tc>
        <w:tc>
          <w:tcPr>
            <w:tcW w:w="8505" w:type="dxa"/>
          </w:tcPr>
          <w:p w:rsidR="00171091" w:rsidRPr="00B91644" w:rsidRDefault="00B91644" w:rsidP="0091129B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Noem VYF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>
              <w:rPr>
                <w:rFonts w:cs="Arial"/>
                <w:szCs w:val="24"/>
                <w:lang w:val="af-ZA" w:eastAsia="en-ZA"/>
              </w:rPr>
              <w:t>veiligheidsmaatreëls wat nagekom moet word wanneer ŉ mens met elektriese toerusting in ŉ werkswinkel werk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(5)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2.2</w:t>
            </w:r>
          </w:p>
        </w:tc>
        <w:tc>
          <w:tcPr>
            <w:tcW w:w="8505" w:type="dxa"/>
          </w:tcPr>
          <w:p w:rsidR="00171091" w:rsidRPr="00B91644" w:rsidRDefault="00A54183" w:rsidP="00B9164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W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at </w:t>
            </w:r>
            <w:r w:rsidR="00B91644">
              <w:rPr>
                <w:rFonts w:cs="Arial"/>
                <w:szCs w:val="24"/>
                <w:lang w:val="af-ZA" w:eastAsia="en-ZA"/>
              </w:rPr>
              <w:t>k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an </w:t>
            </w:r>
            <w:r w:rsidR="00B91644">
              <w:rPr>
                <w:rFonts w:cs="Arial"/>
                <w:szCs w:val="24"/>
                <w:lang w:val="af-ZA" w:eastAsia="en-ZA"/>
              </w:rPr>
              <w:t>gedoen word om die gevare verbonde aan werk met draagbare gereedskap te verminder</w:t>
            </w:r>
            <w:r w:rsidRPr="00B91644">
              <w:rPr>
                <w:rFonts w:cs="Arial"/>
                <w:szCs w:val="24"/>
                <w:lang w:val="af-ZA" w:eastAsia="en-ZA"/>
              </w:rPr>
              <w:t>?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  <w:vAlign w:val="bottom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</w:tbl>
    <w:p w:rsidR="00171091" w:rsidRPr="000E58FF" w:rsidRDefault="00171091" w:rsidP="00173EC6">
      <w:pPr>
        <w:rPr>
          <w:rFonts w:eastAsia="Calibri" w:cs="Arial"/>
          <w:sz w:val="18"/>
          <w:szCs w:val="24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2.3</w:t>
            </w:r>
          </w:p>
        </w:tc>
        <w:tc>
          <w:tcPr>
            <w:tcW w:w="8505" w:type="dxa"/>
          </w:tcPr>
          <w:p w:rsidR="00171091" w:rsidRPr="00B91644" w:rsidRDefault="00FE4BA7" w:rsidP="00B91644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N</w:t>
            </w:r>
            <w:r w:rsidR="00B91644">
              <w:rPr>
                <w:rFonts w:cs="Arial"/>
                <w:szCs w:val="24"/>
                <w:lang w:val="af-ZA" w:eastAsia="en-ZA"/>
              </w:rPr>
              <w:t>oem</w:t>
            </w:r>
            <w:r w:rsidR="00485518" w:rsidRPr="00B91644">
              <w:rPr>
                <w:rFonts w:cs="Arial"/>
                <w:szCs w:val="24"/>
                <w:lang w:val="af-ZA" w:eastAsia="en-ZA"/>
              </w:rPr>
              <w:t xml:space="preserve"> TWEE </w:t>
            </w:r>
            <w:r w:rsidR="005F33FA" w:rsidRPr="00B91644">
              <w:rPr>
                <w:rFonts w:cs="Arial"/>
                <w:szCs w:val="24"/>
                <w:lang w:val="af-ZA" w:eastAsia="en-ZA"/>
              </w:rPr>
              <w:t>tipes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B91644">
              <w:rPr>
                <w:rFonts w:cs="Arial"/>
                <w:szCs w:val="24"/>
                <w:lang w:val="af-ZA" w:eastAsia="en-ZA"/>
              </w:rPr>
              <w:t>handskoene</w:t>
            </w:r>
            <w:r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(2)</w:t>
            </w:r>
          </w:p>
        </w:tc>
      </w:tr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505" w:type="dxa"/>
          </w:tcPr>
          <w:p w:rsidR="00171091" w:rsidRPr="00B91644" w:rsidRDefault="00171091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[11]</w:t>
            </w:r>
          </w:p>
        </w:tc>
      </w:tr>
    </w:tbl>
    <w:p w:rsidR="00674456" w:rsidRPr="00B91644" w:rsidRDefault="00674456" w:rsidP="00173EC6">
      <w:pPr>
        <w:rPr>
          <w:rFonts w:cs="Arial"/>
          <w:szCs w:val="24"/>
          <w:lang w:val="af-ZA"/>
        </w:rPr>
      </w:pPr>
    </w:p>
    <w:p w:rsidR="00171091" w:rsidRPr="00B91644" w:rsidRDefault="008238E4" w:rsidP="00173EC6">
      <w:pPr>
        <w:rPr>
          <w:rFonts w:eastAsia="Calibri" w:cs="Arial"/>
          <w:b/>
          <w:szCs w:val="24"/>
          <w:lang w:val="af-ZA"/>
        </w:rPr>
      </w:pPr>
      <w:r w:rsidRPr="00B91644">
        <w:rPr>
          <w:rFonts w:eastAsia="Calibri" w:cs="Arial"/>
          <w:b/>
          <w:szCs w:val="24"/>
          <w:lang w:val="af-ZA"/>
        </w:rPr>
        <w:t>VRAAG</w:t>
      </w:r>
      <w:r w:rsidR="00171091" w:rsidRPr="00B91644">
        <w:rPr>
          <w:rFonts w:eastAsia="Calibri" w:cs="Arial"/>
          <w:b/>
          <w:szCs w:val="24"/>
          <w:lang w:val="af-ZA"/>
        </w:rPr>
        <w:t xml:space="preserve"> 3</w:t>
      </w:r>
    </w:p>
    <w:p w:rsidR="00173EC6" w:rsidRPr="000E58FF" w:rsidRDefault="00173EC6" w:rsidP="00173EC6">
      <w:pPr>
        <w:rPr>
          <w:rFonts w:eastAsia="Calibri" w:cs="Arial"/>
          <w:b/>
          <w:sz w:val="18"/>
          <w:szCs w:val="24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3.1</w:t>
            </w:r>
          </w:p>
        </w:tc>
        <w:tc>
          <w:tcPr>
            <w:tcW w:w="8505" w:type="dxa"/>
          </w:tcPr>
          <w:p w:rsidR="00171091" w:rsidRPr="00B91644" w:rsidRDefault="00062D8F" w:rsidP="00FB51B8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N</w:t>
            </w:r>
            <w:r w:rsidR="00FB51B8" w:rsidRPr="00B91644">
              <w:rPr>
                <w:rFonts w:cs="Arial"/>
                <w:szCs w:val="24"/>
                <w:lang w:val="af-ZA" w:eastAsia="en-ZA"/>
              </w:rPr>
              <w:t>oem</w:t>
            </w:r>
            <w:r w:rsidR="00485518" w:rsidRPr="00B91644">
              <w:rPr>
                <w:rFonts w:cs="Arial"/>
                <w:szCs w:val="24"/>
                <w:lang w:val="af-ZA" w:eastAsia="en-ZA"/>
              </w:rPr>
              <w:t xml:space="preserve"> TWEE </w:t>
            </w:r>
            <w:r w:rsidR="00FB51B8" w:rsidRPr="00B91644">
              <w:rPr>
                <w:rFonts w:cs="Arial"/>
                <w:szCs w:val="24"/>
                <w:lang w:val="af-ZA" w:eastAsia="en-ZA"/>
              </w:rPr>
              <w:t>toestelle wat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FB51B8" w:rsidRPr="00B91644">
              <w:rPr>
                <w:rFonts w:cs="Arial"/>
                <w:szCs w:val="24"/>
                <w:lang w:val="af-ZA" w:eastAsia="en-ZA"/>
              </w:rPr>
              <w:t>elektromotoriese krag kan opwek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(2)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3.2</w:t>
            </w:r>
          </w:p>
        </w:tc>
        <w:tc>
          <w:tcPr>
            <w:tcW w:w="8505" w:type="dxa"/>
          </w:tcPr>
          <w:p w:rsidR="00171091" w:rsidRPr="00B91644" w:rsidRDefault="00B91644" w:rsidP="00B91644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Wat is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Ohm</w:t>
            </w:r>
            <w:r>
              <w:rPr>
                <w:rFonts w:cs="Arial"/>
                <w:szCs w:val="24"/>
                <w:lang w:val="af-ZA" w:eastAsia="en-ZA"/>
              </w:rPr>
              <w:t xml:space="preserve"> se wet?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3.3</w:t>
            </w:r>
          </w:p>
        </w:tc>
        <w:tc>
          <w:tcPr>
            <w:tcW w:w="8505" w:type="dxa"/>
          </w:tcPr>
          <w:p w:rsidR="00EC48C5" w:rsidRPr="00B91644" w:rsidRDefault="00FB51B8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Twee onbekende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resistors</w:t>
            </w:r>
            <w:r w:rsidR="00A54183" w:rsidRPr="00B91644">
              <w:rPr>
                <w:rFonts w:cs="Arial"/>
                <w:szCs w:val="24"/>
                <w:lang w:val="af-ZA" w:eastAsia="en-ZA"/>
              </w:rPr>
              <w:t>,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R</w:t>
            </w:r>
            <w:r w:rsidR="00171091" w:rsidRPr="00B91644">
              <w:rPr>
                <w:rFonts w:cs="Arial"/>
                <w:szCs w:val="24"/>
                <w:vertAlign w:val="subscript"/>
                <w:lang w:val="af-ZA" w:eastAsia="en-ZA"/>
              </w:rPr>
              <w:t>1</w:t>
            </w:r>
            <w:r w:rsidR="008238E4" w:rsidRPr="00B91644">
              <w:rPr>
                <w:rFonts w:cs="Arial"/>
                <w:szCs w:val="24"/>
                <w:lang w:val="af-ZA" w:eastAsia="en-ZA"/>
              </w:rPr>
              <w:t xml:space="preserve"> en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R</w:t>
            </w:r>
            <w:r w:rsidR="00171091" w:rsidRPr="00B91644">
              <w:rPr>
                <w:rFonts w:cs="Arial"/>
                <w:szCs w:val="24"/>
                <w:vertAlign w:val="subscript"/>
                <w:lang w:val="af-ZA" w:eastAsia="en-ZA"/>
              </w:rPr>
              <w:t>2</w:t>
            </w:r>
            <w:r w:rsidR="00A54183" w:rsidRPr="00B91644">
              <w:rPr>
                <w:rFonts w:cs="Arial"/>
                <w:b/>
                <w:szCs w:val="24"/>
                <w:vertAlign w:val="subscript"/>
                <w:lang w:val="af-ZA" w:eastAsia="en-ZA"/>
              </w:rPr>
              <w:t>,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A2966">
              <w:rPr>
                <w:rFonts w:cs="Arial"/>
                <w:szCs w:val="24"/>
                <w:lang w:val="af-ZA" w:eastAsia="en-ZA"/>
              </w:rPr>
              <w:t>is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in parallel </w:t>
            </w:r>
            <w:r w:rsidR="00EA2966">
              <w:rPr>
                <w:rFonts w:cs="Arial"/>
                <w:szCs w:val="24"/>
                <w:lang w:val="af-ZA" w:eastAsia="en-ZA"/>
              </w:rPr>
              <w:t>verbind oor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FE4BA7" w:rsidRPr="00B91644">
              <w:rPr>
                <w:rFonts w:cs="Arial"/>
                <w:szCs w:val="24"/>
                <w:lang w:val="af-ZA" w:eastAsia="en-ZA"/>
              </w:rPr>
              <w:br/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12 volt </w:t>
            </w:r>
            <w:r w:rsidR="00750955" w:rsidRPr="00B91644">
              <w:rPr>
                <w:rFonts w:cs="Arial"/>
                <w:szCs w:val="24"/>
                <w:lang w:val="af-ZA" w:eastAsia="en-ZA"/>
              </w:rPr>
              <w:t>toevoer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. </w:t>
            </w:r>
            <w:r w:rsidR="00EA2966">
              <w:rPr>
                <w:rFonts w:cs="Arial"/>
                <w:szCs w:val="24"/>
                <w:lang w:val="af-ZA" w:eastAsia="en-ZA"/>
              </w:rPr>
              <w:t xml:space="preserve">Die </w:t>
            </w:r>
            <w:r w:rsidRPr="00B91644">
              <w:rPr>
                <w:rFonts w:cs="Arial"/>
                <w:szCs w:val="24"/>
                <w:lang w:val="af-ZA" w:eastAsia="en-ZA"/>
              </w:rPr>
              <w:t>stroomvloei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A2966">
              <w:rPr>
                <w:rFonts w:cs="Arial"/>
                <w:szCs w:val="24"/>
                <w:lang w:val="af-ZA" w:eastAsia="en-ZA"/>
              </w:rPr>
              <w:t>deur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R</w:t>
            </w:r>
            <w:r w:rsidR="00171091" w:rsidRPr="00B91644">
              <w:rPr>
                <w:rFonts w:cs="Arial"/>
                <w:szCs w:val="24"/>
                <w:vertAlign w:val="subscript"/>
                <w:lang w:val="af-ZA" w:eastAsia="en-ZA"/>
              </w:rPr>
              <w:t>1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is 1,5 </w:t>
            </w:r>
            <w:r w:rsidR="00B91644">
              <w:rPr>
                <w:rFonts w:cs="Arial"/>
                <w:szCs w:val="24"/>
                <w:lang w:val="af-ZA" w:eastAsia="en-ZA"/>
              </w:rPr>
              <w:t>ampère</w:t>
            </w:r>
            <w:r w:rsidR="008238E4" w:rsidRPr="00B91644">
              <w:rPr>
                <w:rFonts w:cs="Arial"/>
                <w:szCs w:val="24"/>
                <w:lang w:val="af-ZA" w:eastAsia="en-ZA"/>
              </w:rPr>
              <w:t xml:space="preserve"> en </w:t>
            </w:r>
            <w:r w:rsidR="00FE4BA7" w:rsidRPr="00B91644">
              <w:rPr>
                <w:rFonts w:cs="Arial"/>
                <w:szCs w:val="24"/>
                <w:lang w:val="af-ZA" w:eastAsia="en-ZA"/>
              </w:rPr>
              <w:t xml:space="preserve">2,5 </w:t>
            </w:r>
            <w:r w:rsidR="00B91644">
              <w:rPr>
                <w:rFonts w:cs="Arial"/>
                <w:szCs w:val="24"/>
                <w:lang w:val="af-ZA" w:eastAsia="en-ZA"/>
              </w:rPr>
              <w:t>ampère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A2966">
              <w:rPr>
                <w:rFonts w:cs="Arial"/>
                <w:szCs w:val="24"/>
                <w:lang w:val="af-ZA" w:eastAsia="en-ZA"/>
              </w:rPr>
              <w:t>deur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R</w:t>
            </w:r>
            <w:r w:rsidR="00171091" w:rsidRPr="00B91644">
              <w:rPr>
                <w:rFonts w:cs="Arial"/>
                <w:szCs w:val="24"/>
                <w:vertAlign w:val="subscript"/>
                <w:lang w:val="af-ZA" w:eastAsia="en-ZA"/>
              </w:rPr>
              <w:t>2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. </w:t>
            </w:r>
          </w:p>
          <w:p w:rsidR="00EC48C5" w:rsidRPr="000E58FF" w:rsidRDefault="00EC48C5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 w:val="18"/>
                <w:szCs w:val="24"/>
                <w:lang w:val="af-ZA" w:eastAsia="en-ZA"/>
              </w:rPr>
            </w:pPr>
          </w:p>
          <w:p w:rsidR="00171091" w:rsidRPr="00B91644" w:rsidRDefault="00252405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Bereken elk van</w:t>
            </w:r>
            <w:r w:rsidR="00EC48C5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8238E4" w:rsidRPr="00B91644">
              <w:rPr>
                <w:rFonts w:cs="Arial"/>
                <w:szCs w:val="24"/>
                <w:lang w:val="af-ZA" w:eastAsia="en-ZA"/>
              </w:rPr>
              <w:t>die volgende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: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3.3.1</w:t>
            </w:r>
          </w:p>
        </w:tc>
        <w:tc>
          <w:tcPr>
            <w:tcW w:w="7371" w:type="dxa"/>
          </w:tcPr>
          <w:p w:rsidR="00171091" w:rsidRPr="00B91644" w:rsidRDefault="00171091" w:rsidP="00252405">
            <w:pPr>
              <w:tabs>
                <w:tab w:val="left" w:pos="4395"/>
                <w:tab w:val="left" w:pos="6804"/>
                <w:tab w:val="right" w:pos="7722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Total</w:t>
            </w:r>
            <w:r w:rsidR="00252405">
              <w:rPr>
                <w:rFonts w:cs="Arial"/>
                <w:szCs w:val="24"/>
                <w:lang w:val="af-ZA" w:eastAsia="en-ZA"/>
              </w:rPr>
              <w:t>e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FB51B8" w:rsidRPr="00B91644">
              <w:rPr>
                <w:rFonts w:cs="Arial"/>
                <w:szCs w:val="24"/>
                <w:lang w:val="af-ZA" w:eastAsia="en-ZA"/>
              </w:rPr>
              <w:t>stroomvloei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52405">
              <w:rPr>
                <w:rFonts w:cs="Arial"/>
                <w:szCs w:val="24"/>
                <w:lang w:val="af-ZA" w:eastAsia="en-ZA"/>
              </w:rPr>
              <w:t>deur die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86678" w:rsidRPr="00B91644">
              <w:rPr>
                <w:rFonts w:cs="Arial"/>
                <w:szCs w:val="24"/>
                <w:lang w:val="af-ZA" w:eastAsia="en-ZA"/>
              </w:rPr>
              <w:t>stroombaan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(3)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3.3.2</w:t>
            </w:r>
          </w:p>
        </w:tc>
        <w:tc>
          <w:tcPr>
            <w:tcW w:w="7371" w:type="dxa"/>
          </w:tcPr>
          <w:p w:rsidR="00171091" w:rsidRPr="00B91644" w:rsidRDefault="00171091" w:rsidP="00252405">
            <w:pPr>
              <w:tabs>
                <w:tab w:val="left" w:pos="4395"/>
                <w:tab w:val="left" w:pos="6804"/>
                <w:tab w:val="right" w:pos="7722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Total</w:t>
            </w:r>
            <w:r w:rsidR="00252405">
              <w:rPr>
                <w:rFonts w:cs="Arial"/>
                <w:szCs w:val="24"/>
                <w:lang w:val="af-ZA" w:eastAsia="en-ZA"/>
              </w:rPr>
              <w:t>e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52405">
              <w:rPr>
                <w:rFonts w:cs="Arial"/>
                <w:szCs w:val="24"/>
                <w:lang w:val="af-ZA" w:eastAsia="en-ZA"/>
              </w:rPr>
              <w:t>weerstand van die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86678" w:rsidRPr="00B91644">
              <w:rPr>
                <w:rFonts w:cs="Arial"/>
                <w:szCs w:val="24"/>
                <w:lang w:val="af-ZA" w:eastAsia="en-ZA"/>
              </w:rPr>
              <w:t>stroombaan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(3)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3.3.3</w:t>
            </w:r>
          </w:p>
        </w:tc>
        <w:tc>
          <w:tcPr>
            <w:tcW w:w="7371" w:type="dxa"/>
          </w:tcPr>
          <w:p w:rsidR="00171091" w:rsidRPr="00B91644" w:rsidRDefault="00252405" w:rsidP="00EC48C5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Waardes van die onbekende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resistors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3.4</w:t>
            </w:r>
          </w:p>
        </w:tc>
        <w:tc>
          <w:tcPr>
            <w:tcW w:w="8505" w:type="dxa"/>
          </w:tcPr>
          <w:p w:rsidR="00171091" w:rsidRPr="00B91644" w:rsidRDefault="00252405" w:rsidP="0091129B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Watter effek het die interne weerstand op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91129B">
              <w:rPr>
                <w:rFonts w:cs="Arial"/>
                <w:szCs w:val="24"/>
                <w:lang w:val="af-ZA" w:eastAsia="en-ZA"/>
              </w:rPr>
              <w:t>aansluiter</w:t>
            </w:r>
            <w:r w:rsidR="003A5F78" w:rsidRPr="00B91644">
              <w:rPr>
                <w:rFonts w:cs="Arial"/>
                <w:szCs w:val="24"/>
                <w:lang w:val="af-ZA" w:eastAsia="en-ZA"/>
              </w:rPr>
              <w:t>spanning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?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(3)</w:t>
            </w:r>
          </w:p>
        </w:tc>
      </w:tr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505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[19]</w:t>
            </w:r>
          </w:p>
        </w:tc>
      </w:tr>
    </w:tbl>
    <w:p w:rsidR="00674456" w:rsidRPr="00B91644" w:rsidRDefault="00674456" w:rsidP="00173EC6">
      <w:pPr>
        <w:rPr>
          <w:rFonts w:cs="Arial"/>
          <w:szCs w:val="24"/>
          <w:lang w:val="af-ZA"/>
        </w:rPr>
      </w:pPr>
    </w:p>
    <w:p w:rsidR="00171091" w:rsidRPr="00B91644" w:rsidRDefault="008238E4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  <w:r w:rsidRPr="00B91644">
        <w:rPr>
          <w:rFonts w:cs="Arial"/>
          <w:b/>
          <w:szCs w:val="24"/>
          <w:lang w:val="af-ZA" w:eastAsia="en-ZA"/>
        </w:rPr>
        <w:t>VRAAG</w:t>
      </w:r>
      <w:r w:rsidR="00171091" w:rsidRPr="00B91644">
        <w:rPr>
          <w:rFonts w:cs="Arial"/>
          <w:b/>
          <w:szCs w:val="24"/>
          <w:lang w:val="af-ZA" w:eastAsia="en-ZA"/>
        </w:rPr>
        <w:t xml:space="preserve"> 4</w:t>
      </w:r>
    </w:p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4.1</w:t>
            </w:r>
          </w:p>
        </w:tc>
        <w:tc>
          <w:tcPr>
            <w:tcW w:w="8505" w:type="dxa"/>
          </w:tcPr>
          <w:p w:rsidR="00171091" w:rsidRPr="00B91644" w:rsidRDefault="00FE4BA7" w:rsidP="0091129B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N</w:t>
            </w:r>
            <w:r w:rsidR="0091129B">
              <w:rPr>
                <w:rFonts w:cs="Arial"/>
                <w:szCs w:val="24"/>
                <w:lang w:val="af-ZA" w:eastAsia="en-ZA"/>
              </w:rPr>
              <w:t>oem DRIE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5F33FA" w:rsidRPr="00B91644">
              <w:rPr>
                <w:rFonts w:cs="Arial"/>
                <w:szCs w:val="24"/>
                <w:lang w:val="af-ZA" w:eastAsia="en-ZA"/>
              </w:rPr>
              <w:t>tipes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magnet</w:t>
            </w:r>
            <w:r w:rsidR="0091129B">
              <w:rPr>
                <w:rFonts w:cs="Arial"/>
                <w:szCs w:val="24"/>
                <w:lang w:val="af-ZA" w:eastAsia="en-ZA"/>
              </w:rPr>
              <w:t>e</w:t>
            </w:r>
            <w:r w:rsidR="00A54183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(3)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4.2</w:t>
            </w:r>
          </w:p>
        </w:tc>
        <w:tc>
          <w:tcPr>
            <w:tcW w:w="8505" w:type="dxa"/>
          </w:tcPr>
          <w:p w:rsidR="00171091" w:rsidRPr="00B91644" w:rsidRDefault="009E5B6A" w:rsidP="00D67979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Skr</w:t>
            </w:r>
            <w:r w:rsidR="00D67979">
              <w:rPr>
                <w:rFonts w:cs="Arial"/>
                <w:szCs w:val="24"/>
                <w:lang w:val="af-ZA" w:eastAsia="en-ZA"/>
              </w:rPr>
              <w:t>y</w:t>
            </w:r>
            <w:r>
              <w:rPr>
                <w:rFonts w:cs="Arial"/>
                <w:szCs w:val="24"/>
                <w:lang w:val="af-ZA" w:eastAsia="en-ZA"/>
              </w:rPr>
              <w:t xml:space="preserve">f die vergelyking neer wat gebruik word om </w:t>
            </w:r>
            <w:r w:rsidR="00EA2966">
              <w:rPr>
                <w:rFonts w:cs="Arial"/>
                <w:szCs w:val="24"/>
                <w:lang w:val="af-ZA" w:eastAsia="en-ZA"/>
              </w:rPr>
              <w:t xml:space="preserve">die </w:t>
            </w:r>
            <w:proofErr w:type="spellStart"/>
            <w:r w:rsidR="00650160">
              <w:rPr>
                <w:rFonts w:cs="Arial"/>
                <w:szCs w:val="24"/>
                <w:lang w:val="af-ZA" w:eastAsia="en-ZA"/>
              </w:rPr>
              <w:t>magnetomotoriese</w:t>
            </w:r>
            <w:proofErr w:type="spellEnd"/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>
              <w:rPr>
                <w:rFonts w:cs="Arial"/>
                <w:szCs w:val="24"/>
                <w:lang w:val="af-ZA" w:eastAsia="en-ZA"/>
              </w:rPr>
              <w:t>krag van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magneti</w:t>
            </w:r>
            <w:r>
              <w:rPr>
                <w:rFonts w:cs="Arial"/>
                <w:szCs w:val="24"/>
                <w:lang w:val="af-ZA" w:eastAsia="en-ZA"/>
              </w:rPr>
              <w:t>ese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286678" w:rsidRPr="00B91644">
              <w:rPr>
                <w:rFonts w:cs="Arial"/>
                <w:szCs w:val="24"/>
                <w:lang w:val="af-ZA" w:eastAsia="en-ZA"/>
              </w:rPr>
              <w:t>stroombaan</w:t>
            </w:r>
            <w:r>
              <w:rPr>
                <w:rFonts w:cs="Arial"/>
                <w:szCs w:val="24"/>
                <w:lang w:val="af-ZA" w:eastAsia="en-ZA"/>
              </w:rPr>
              <w:t xml:space="preserve"> te bereken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(2)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4.3</w:t>
            </w:r>
          </w:p>
        </w:tc>
        <w:tc>
          <w:tcPr>
            <w:tcW w:w="8505" w:type="dxa"/>
          </w:tcPr>
          <w:p w:rsidR="00171091" w:rsidRPr="00B91644" w:rsidRDefault="00A54183" w:rsidP="00C87E23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Wat is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ideal</w:t>
            </w:r>
            <w:r w:rsidR="00C87E23">
              <w:rPr>
                <w:rFonts w:cs="Arial"/>
                <w:i/>
                <w:szCs w:val="24"/>
                <w:lang w:val="af-ZA" w:eastAsia="en-ZA"/>
              </w:rPr>
              <w:t>e</w:t>
            </w:r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 xml:space="preserve"> transform</w:t>
            </w:r>
            <w:r w:rsidR="00C87E23">
              <w:rPr>
                <w:rFonts w:cs="Arial"/>
                <w:i/>
                <w:szCs w:val="24"/>
                <w:lang w:val="af-ZA" w:eastAsia="en-ZA"/>
              </w:rPr>
              <w:t>ato</w:t>
            </w:r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r</w:t>
            </w:r>
            <w:r w:rsidRPr="00B91644">
              <w:rPr>
                <w:rFonts w:cs="Arial"/>
                <w:szCs w:val="24"/>
                <w:lang w:val="af-ZA" w:eastAsia="en-ZA"/>
              </w:rPr>
              <w:t>?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(2)</w:t>
            </w: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4.4</w:t>
            </w:r>
          </w:p>
        </w:tc>
        <w:tc>
          <w:tcPr>
            <w:tcW w:w="8505" w:type="dxa"/>
          </w:tcPr>
          <w:p w:rsidR="0040537C" w:rsidRPr="00B91644" w:rsidRDefault="000D4E75" w:rsidP="0040537C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’n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11 KV/220 V </w:t>
            </w:r>
            <w:proofErr w:type="spellStart"/>
            <w:r w:rsidRPr="00B91644">
              <w:rPr>
                <w:rFonts w:cs="Arial"/>
                <w:szCs w:val="24"/>
                <w:lang w:val="af-ZA" w:eastAsia="en-ZA"/>
              </w:rPr>
              <w:t>enkelfase</w:t>
            </w:r>
            <w:proofErr w:type="spellEnd"/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650160">
              <w:rPr>
                <w:rFonts w:cs="Arial"/>
                <w:szCs w:val="24"/>
                <w:lang w:val="af-ZA" w:eastAsia="en-ZA"/>
              </w:rPr>
              <w:t>verlagings</w:t>
            </w:r>
            <w:r w:rsidRPr="00B91644">
              <w:rPr>
                <w:rFonts w:cs="Arial"/>
                <w:szCs w:val="24"/>
                <w:lang w:val="af-ZA" w:eastAsia="en-ZA"/>
              </w:rPr>
              <w:t>transformator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h</w:t>
            </w:r>
            <w:r w:rsidR="00650160">
              <w:rPr>
                <w:rFonts w:cs="Arial"/>
                <w:szCs w:val="24"/>
                <w:lang w:val="af-ZA" w:eastAsia="en-ZA"/>
              </w:rPr>
              <w:t>et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3 600 prim</w:t>
            </w:r>
            <w:r w:rsidR="00650160">
              <w:rPr>
                <w:rFonts w:cs="Arial"/>
                <w:szCs w:val="24"/>
                <w:lang w:val="af-ZA" w:eastAsia="en-ZA"/>
              </w:rPr>
              <w:t>êre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4D0277">
              <w:rPr>
                <w:rFonts w:cs="Arial"/>
                <w:szCs w:val="24"/>
                <w:lang w:val="af-ZA" w:eastAsia="en-ZA"/>
              </w:rPr>
              <w:t>windings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. </w:t>
            </w:r>
          </w:p>
          <w:p w:rsidR="0040537C" w:rsidRPr="000E58FF" w:rsidRDefault="0040537C" w:rsidP="0040537C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 w:val="18"/>
                <w:szCs w:val="24"/>
                <w:lang w:val="af-ZA" w:eastAsia="en-ZA"/>
              </w:rPr>
            </w:pPr>
          </w:p>
          <w:p w:rsidR="00171091" w:rsidRPr="00B91644" w:rsidRDefault="007D0C32" w:rsidP="0040537C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Bereken elk van</w:t>
            </w:r>
            <w:r w:rsidR="0040537C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8238E4" w:rsidRPr="00B91644">
              <w:rPr>
                <w:rFonts w:cs="Arial"/>
                <w:szCs w:val="24"/>
                <w:lang w:val="af-ZA" w:eastAsia="en-ZA"/>
              </w:rPr>
              <w:t>die volgende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: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</w:p>
        </w:tc>
      </w:tr>
    </w:tbl>
    <w:p w:rsidR="00173EC6" w:rsidRPr="000E58FF" w:rsidRDefault="00173EC6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4.4.1</w:t>
            </w:r>
          </w:p>
        </w:tc>
        <w:tc>
          <w:tcPr>
            <w:tcW w:w="7371" w:type="dxa"/>
          </w:tcPr>
          <w:p w:rsidR="00171091" w:rsidRPr="00B91644" w:rsidRDefault="000D4E75" w:rsidP="004D0277">
            <w:pPr>
              <w:tabs>
                <w:tab w:val="left" w:pos="4395"/>
                <w:tab w:val="left" w:pos="6804"/>
                <w:tab w:val="right" w:pos="7722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Transforma</w:t>
            </w:r>
            <w:r w:rsidR="004D0277">
              <w:rPr>
                <w:rFonts w:cs="Arial"/>
                <w:szCs w:val="24"/>
                <w:lang w:val="af-ZA" w:eastAsia="en-ZA"/>
              </w:rPr>
              <w:t>sieverhouding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4.4.2</w:t>
            </w:r>
          </w:p>
        </w:tc>
        <w:tc>
          <w:tcPr>
            <w:tcW w:w="7371" w:type="dxa"/>
          </w:tcPr>
          <w:p w:rsidR="00171091" w:rsidRPr="00B91644" w:rsidRDefault="0091129B" w:rsidP="00650160">
            <w:pPr>
              <w:tabs>
                <w:tab w:val="left" w:pos="4395"/>
                <w:tab w:val="left" w:pos="6804"/>
                <w:tab w:val="right" w:pos="7722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Aantal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se</w:t>
            </w:r>
            <w:r w:rsidR="00650160">
              <w:rPr>
                <w:rFonts w:cs="Arial"/>
                <w:szCs w:val="24"/>
                <w:lang w:val="af-ZA" w:eastAsia="en-ZA"/>
              </w:rPr>
              <w:t>k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ond</w:t>
            </w:r>
            <w:r w:rsidR="00650160">
              <w:rPr>
                <w:rFonts w:cs="Arial"/>
                <w:szCs w:val="24"/>
                <w:lang w:val="af-ZA" w:eastAsia="en-ZA"/>
              </w:rPr>
              <w:t>êre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4D0277">
              <w:rPr>
                <w:rFonts w:cs="Arial"/>
                <w:szCs w:val="24"/>
                <w:lang w:val="af-ZA" w:eastAsia="en-ZA"/>
              </w:rPr>
              <w:t>windings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</w:tr>
    </w:tbl>
    <w:p w:rsidR="00171091" w:rsidRPr="000E58FF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 w:val="18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4.4.3</w:t>
            </w:r>
          </w:p>
        </w:tc>
        <w:tc>
          <w:tcPr>
            <w:tcW w:w="7371" w:type="dxa"/>
          </w:tcPr>
          <w:p w:rsidR="00171091" w:rsidRPr="00B91644" w:rsidRDefault="0040537C" w:rsidP="00185043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P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rim</w:t>
            </w:r>
            <w:r w:rsidR="00650160">
              <w:rPr>
                <w:rFonts w:cs="Arial"/>
                <w:szCs w:val="24"/>
                <w:lang w:val="af-ZA" w:eastAsia="en-ZA"/>
              </w:rPr>
              <w:t>êre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185043">
              <w:rPr>
                <w:rFonts w:cs="Arial"/>
                <w:szCs w:val="24"/>
                <w:lang w:val="af-ZA" w:eastAsia="en-ZA"/>
              </w:rPr>
              <w:t>stroom indien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200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4D0277">
              <w:rPr>
                <w:rFonts w:cs="Arial"/>
                <w:szCs w:val="24"/>
                <w:lang w:val="af-ZA" w:eastAsia="en-ZA"/>
              </w:rPr>
              <w:t>A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185043">
              <w:rPr>
                <w:rFonts w:cs="Arial"/>
                <w:szCs w:val="24"/>
                <w:lang w:val="af-ZA" w:eastAsia="en-ZA"/>
              </w:rPr>
              <w:t>onttrek word van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A2966">
              <w:rPr>
                <w:rFonts w:cs="Arial"/>
                <w:szCs w:val="24"/>
                <w:lang w:val="af-ZA" w:eastAsia="en-ZA"/>
              </w:rPr>
              <w:t xml:space="preserve">die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se</w:t>
            </w:r>
            <w:r w:rsidR="00650160">
              <w:rPr>
                <w:rFonts w:cs="Arial"/>
                <w:szCs w:val="24"/>
                <w:lang w:val="af-ZA" w:eastAsia="en-ZA"/>
              </w:rPr>
              <w:t>k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ond</w:t>
            </w:r>
            <w:r w:rsidR="00650160">
              <w:rPr>
                <w:rFonts w:cs="Arial"/>
                <w:szCs w:val="24"/>
                <w:lang w:val="af-ZA" w:eastAsia="en-ZA"/>
              </w:rPr>
              <w:t>êre</w:t>
            </w:r>
            <w:r w:rsidR="00185043">
              <w:rPr>
                <w:rFonts w:cs="Arial"/>
                <w:szCs w:val="24"/>
                <w:lang w:val="af-ZA" w:eastAsia="en-ZA"/>
              </w:rPr>
              <w:t xml:space="preserve"> stroom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</w:tr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737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right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(3 </w:t>
            </w:r>
            <w:r w:rsidR="00173EC6" w:rsidRPr="00B91644">
              <w:rPr>
                <w:rFonts w:cs="Arial"/>
                <w:szCs w:val="24"/>
                <w:lang w:val="af-ZA" w:eastAsia="en-ZA"/>
              </w:rPr>
              <w:t>×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2)</w:t>
            </w: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(6)</w:t>
            </w:r>
          </w:p>
        </w:tc>
      </w:tr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1134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737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right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236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98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[13]</w:t>
            </w:r>
          </w:p>
        </w:tc>
      </w:tr>
    </w:tbl>
    <w:p w:rsidR="00566619" w:rsidRPr="00B91644" w:rsidRDefault="00566619" w:rsidP="00173EC6">
      <w:pPr>
        <w:rPr>
          <w:rFonts w:cs="Arial"/>
          <w:b/>
          <w:szCs w:val="24"/>
          <w:lang w:val="af-ZA"/>
        </w:rPr>
        <w:sectPr w:rsidR="00566619" w:rsidRPr="00B91644" w:rsidSect="00D2435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 w:code="9"/>
          <w:pgMar w:top="851" w:right="1276" w:bottom="720" w:left="794" w:header="720" w:footer="720" w:gutter="0"/>
          <w:cols w:space="720"/>
          <w:titlePg/>
          <w:docGrid w:linePitch="326"/>
        </w:sectPr>
      </w:pPr>
    </w:p>
    <w:p w:rsidR="00171091" w:rsidRPr="00B91644" w:rsidRDefault="00171091" w:rsidP="00173EC6">
      <w:pPr>
        <w:rPr>
          <w:rFonts w:cs="Arial"/>
          <w:b/>
          <w:szCs w:val="24"/>
          <w:lang w:val="af-ZA"/>
        </w:rPr>
      </w:pPr>
    </w:p>
    <w:p w:rsidR="006D3B6A" w:rsidRPr="00B91644" w:rsidRDefault="006D3B6A" w:rsidP="00173EC6">
      <w:pPr>
        <w:rPr>
          <w:rFonts w:cs="Arial"/>
          <w:b/>
          <w:szCs w:val="24"/>
          <w:lang w:val="af-ZA"/>
        </w:rPr>
      </w:pPr>
    </w:p>
    <w:p w:rsidR="00171091" w:rsidRPr="00B91644" w:rsidRDefault="008238E4" w:rsidP="00173EC6">
      <w:pPr>
        <w:rPr>
          <w:rFonts w:eastAsia="Calibri" w:cs="Arial"/>
          <w:b/>
          <w:szCs w:val="24"/>
          <w:lang w:val="af-ZA"/>
        </w:rPr>
      </w:pPr>
      <w:r w:rsidRPr="00B91644">
        <w:rPr>
          <w:rFonts w:eastAsia="Calibri" w:cs="Arial"/>
          <w:b/>
          <w:szCs w:val="24"/>
          <w:lang w:val="af-ZA"/>
        </w:rPr>
        <w:t>VRAAG</w:t>
      </w:r>
      <w:r w:rsidR="00171091" w:rsidRPr="00B91644">
        <w:rPr>
          <w:rFonts w:eastAsia="Calibri" w:cs="Arial"/>
          <w:b/>
          <w:szCs w:val="24"/>
          <w:lang w:val="af-ZA"/>
        </w:rPr>
        <w:t xml:space="preserve"> 5</w:t>
      </w:r>
    </w:p>
    <w:p w:rsidR="00171091" w:rsidRPr="00B91644" w:rsidRDefault="00171091" w:rsidP="00173EC6">
      <w:pPr>
        <w:rPr>
          <w:rFonts w:eastAsia="Calibri" w:cs="Arial"/>
          <w:b/>
          <w:szCs w:val="24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5.1</w:t>
            </w:r>
          </w:p>
        </w:tc>
        <w:tc>
          <w:tcPr>
            <w:tcW w:w="8505" w:type="dxa"/>
          </w:tcPr>
          <w:p w:rsidR="00171091" w:rsidRPr="00B91644" w:rsidRDefault="007E2607" w:rsidP="005A43BC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Verduidelik wat die doel is van sleepringe op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alternator</w:t>
            </w:r>
            <w:r w:rsidR="00674456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(2)</w:t>
            </w: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5.2</w:t>
            </w:r>
          </w:p>
        </w:tc>
        <w:tc>
          <w:tcPr>
            <w:tcW w:w="8505" w:type="dxa"/>
          </w:tcPr>
          <w:p w:rsidR="00171091" w:rsidRPr="00B91644" w:rsidRDefault="00A54183" w:rsidP="00C10989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Wat </w:t>
            </w:r>
            <w:r w:rsidR="007D0C32" w:rsidRPr="00B91644">
              <w:rPr>
                <w:rFonts w:cs="Arial"/>
                <w:szCs w:val="24"/>
                <w:lang w:val="af-ZA" w:eastAsia="en-ZA"/>
              </w:rPr>
              <w:t>beteken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term </w:t>
            </w:r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fre</w:t>
            </w:r>
            <w:r w:rsidR="00C10989">
              <w:rPr>
                <w:rFonts w:cs="Arial"/>
                <w:i/>
                <w:szCs w:val="24"/>
                <w:lang w:val="af-ZA" w:eastAsia="en-ZA"/>
              </w:rPr>
              <w:t>kwensie</w:t>
            </w:r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 xml:space="preserve">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o</w:t>
            </w:r>
            <w:r w:rsidR="007E2607">
              <w:rPr>
                <w:rFonts w:cs="Arial"/>
                <w:szCs w:val="24"/>
                <w:lang w:val="af-ZA" w:eastAsia="en-ZA"/>
              </w:rPr>
              <w:t>p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7E2607">
              <w:rPr>
                <w:rFonts w:cs="Arial"/>
                <w:szCs w:val="24"/>
                <w:lang w:val="af-ZA" w:eastAsia="en-ZA"/>
              </w:rPr>
              <w:t>wisselstroom</w:t>
            </w:r>
            <w:r w:rsidRPr="00B91644">
              <w:rPr>
                <w:rFonts w:cs="Arial"/>
                <w:szCs w:val="24"/>
                <w:lang w:val="af-ZA" w:eastAsia="en-ZA"/>
              </w:rPr>
              <w:t>?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(3)</w:t>
            </w: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5.3</w:t>
            </w:r>
          </w:p>
        </w:tc>
        <w:tc>
          <w:tcPr>
            <w:tcW w:w="8505" w:type="dxa"/>
          </w:tcPr>
          <w:p w:rsidR="00171091" w:rsidRPr="00B91644" w:rsidRDefault="00171091" w:rsidP="00D67979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N</w:t>
            </w:r>
            <w:r w:rsidR="007D0C32" w:rsidRPr="00B91644">
              <w:rPr>
                <w:rFonts w:cs="Arial"/>
                <w:szCs w:val="24"/>
                <w:lang w:val="af-ZA" w:eastAsia="en-ZA"/>
              </w:rPr>
              <w:t>oem</w:t>
            </w:r>
            <w:r w:rsidR="00043F6F" w:rsidRPr="00B91644">
              <w:rPr>
                <w:rFonts w:cs="Arial"/>
                <w:szCs w:val="24"/>
                <w:lang w:val="af-ZA" w:eastAsia="en-ZA"/>
              </w:rPr>
              <w:t xml:space="preserve"> VIER </w:t>
            </w:r>
            <w:r w:rsidR="007D0C32" w:rsidRPr="00B91644">
              <w:rPr>
                <w:rFonts w:cs="Arial"/>
                <w:szCs w:val="24"/>
                <w:lang w:val="af-ZA" w:eastAsia="en-ZA"/>
              </w:rPr>
              <w:t>voordele verbonde aan die gebruik van driefase-kragtoevoer.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505" w:type="dxa"/>
          </w:tcPr>
          <w:p w:rsidR="00171091" w:rsidRPr="00B91644" w:rsidRDefault="00171091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b/>
                <w:szCs w:val="24"/>
                <w:lang w:val="af-ZA" w:eastAsia="en-ZA"/>
              </w:rPr>
              <w:t>[9]</w:t>
            </w:r>
          </w:p>
        </w:tc>
      </w:tr>
    </w:tbl>
    <w:p w:rsidR="007A7585" w:rsidRPr="00B91644" w:rsidRDefault="007A7585" w:rsidP="00173EC6">
      <w:pPr>
        <w:rPr>
          <w:rFonts w:cs="Arial"/>
          <w:sz w:val="20"/>
          <w:lang w:val="af-ZA"/>
        </w:rPr>
      </w:pPr>
    </w:p>
    <w:p w:rsidR="00171091" w:rsidRPr="00B91644" w:rsidRDefault="008238E4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  <w:r w:rsidRPr="00B91644">
        <w:rPr>
          <w:rFonts w:cs="Arial"/>
          <w:b/>
          <w:szCs w:val="24"/>
          <w:lang w:val="af-ZA" w:eastAsia="en-ZA"/>
        </w:rPr>
        <w:t>VRAAG</w:t>
      </w:r>
      <w:r w:rsidR="00171091" w:rsidRPr="00B91644">
        <w:rPr>
          <w:rFonts w:cs="Arial"/>
          <w:b/>
          <w:szCs w:val="24"/>
          <w:lang w:val="af-ZA" w:eastAsia="en-ZA"/>
        </w:rPr>
        <w:t xml:space="preserve"> 6 </w:t>
      </w:r>
    </w:p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6.1</w:t>
            </w:r>
          </w:p>
        </w:tc>
        <w:tc>
          <w:tcPr>
            <w:tcW w:w="8505" w:type="dxa"/>
          </w:tcPr>
          <w:p w:rsidR="00171091" w:rsidRPr="00B91644" w:rsidRDefault="00566619" w:rsidP="007D0C32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Wat is </w:t>
            </w:r>
            <w:r w:rsidR="007D0C32" w:rsidRPr="00B91644">
              <w:rPr>
                <w:rFonts w:cs="Arial"/>
                <w:szCs w:val="24"/>
                <w:lang w:val="af-ZA" w:eastAsia="en-ZA"/>
              </w:rPr>
              <w:t xml:space="preserve">’n </w:t>
            </w:r>
            <w:r w:rsidR="00171091" w:rsidRPr="00B91644">
              <w:rPr>
                <w:rFonts w:cs="Arial"/>
                <w:i/>
                <w:szCs w:val="24"/>
                <w:lang w:val="af-ZA" w:eastAsia="en-ZA"/>
              </w:rPr>
              <w:t>ele</w:t>
            </w:r>
            <w:r w:rsidR="007D0C32" w:rsidRPr="00B91644">
              <w:rPr>
                <w:rFonts w:cs="Arial"/>
                <w:i/>
                <w:szCs w:val="24"/>
                <w:lang w:val="af-ZA" w:eastAsia="en-ZA"/>
              </w:rPr>
              <w:t>ktriese sel</w:t>
            </w:r>
            <w:r w:rsidRPr="00B91644">
              <w:rPr>
                <w:rFonts w:cs="Arial"/>
                <w:szCs w:val="24"/>
                <w:lang w:val="af-ZA" w:eastAsia="en-ZA"/>
              </w:rPr>
              <w:t>?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(3)</w:t>
            </w:r>
          </w:p>
        </w:tc>
      </w:tr>
    </w:tbl>
    <w:p w:rsidR="00171091" w:rsidRPr="00B91644" w:rsidRDefault="00171091" w:rsidP="00173EC6">
      <w:pPr>
        <w:tabs>
          <w:tab w:val="left" w:pos="2085"/>
        </w:tabs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6.2</w:t>
            </w:r>
          </w:p>
        </w:tc>
        <w:tc>
          <w:tcPr>
            <w:tcW w:w="8505" w:type="dxa"/>
          </w:tcPr>
          <w:p w:rsidR="00171091" w:rsidRPr="00B91644" w:rsidRDefault="00BC6708" w:rsidP="00DA00AA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Noem</w:t>
            </w:r>
            <w:r w:rsidR="00043F6F" w:rsidRPr="00B91644">
              <w:rPr>
                <w:rFonts w:cs="Arial"/>
                <w:szCs w:val="24"/>
                <w:lang w:val="af-ZA" w:eastAsia="en-ZA"/>
              </w:rPr>
              <w:t xml:space="preserve"> VIER </w:t>
            </w:r>
            <w:r>
              <w:rPr>
                <w:rFonts w:cs="Arial"/>
                <w:szCs w:val="24"/>
                <w:lang w:val="af-ZA" w:eastAsia="en-ZA"/>
              </w:rPr>
              <w:t>voordele van die gebruik van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DA00AA">
              <w:rPr>
                <w:rFonts w:cs="Arial"/>
                <w:szCs w:val="24"/>
                <w:lang w:val="af-ZA" w:eastAsia="en-ZA"/>
              </w:rPr>
              <w:t>droë sel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</w:tbl>
    <w:p w:rsidR="00171091" w:rsidRPr="00B91644" w:rsidRDefault="00171091" w:rsidP="00173EC6">
      <w:pPr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173EC6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6.3</w:t>
            </w:r>
          </w:p>
        </w:tc>
        <w:tc>
          <w:tcPr>
            <w:tcW w:w="8505" w:type="dxa"/>
          </w:tcPr>
          <w:p w:rsidR="00171091" w:rsidRPr="00B91644" w:rsidRDefault="00BC6708" w:rsidP="00DA00AA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 xml:space="preserve">Verduidelik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in detail </w:t>
            </w:r>
            <w:r>
              <w:rPr>
                <w:rFonts w:cs="Arial"/>
                <w:szCs w:val="24"/>
                <w:lang w:val="af-ZA" w:eastAsia="en-ZA"/>
              </w:rPr>
              <w:t>waarom die sekondêre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wi</w:t>
            </w:r>
            <w:r>
              <w:rPr>
                <w:rFonts w:cs="Arial"/>
                <w:szCs w:val="24"/>
                <w:lang w:val="af-ZA" w:eastAsia="en-ZA"/>
              </w:rPr>
              <w:t>kkeling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>
              <w:rPr>
                <w:rFonts w:cs="Arial"/>
                <w:szCs w:val="24"/>
                <w:lang w:val="af-ZA" w:eastAsia="en-ZA"/>
              </w:rPr>
              <w:t>kortgesluit moet word voordat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ammeter </w:t>
            </w:r>
            <w:r w:rsidR="00DA00AA">
              <w:rPr>
                <w:rFonts w:cs="Arial"/>
                <w:szCs w:val="24"/>
                <w:lang w:val="af-ZA" w:eastAsia="en-ZA"/>
              </w:rPr>
              <w:t>uit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DA00AA">
              <w:rPr>
                <w:rFonts w:cs="Arial"/>
                <w:szCs w:val="24"/>
                <w:lang w:val="af-ZA" w:eastAsia="en-ZA"/>
              </w:rPr>
              <w:t>stroom</w:t>
            </w:r>
            <w:r w:rsidR="000D4E75" w:rsidRPr="00B91644">
              <w:rPr>
                <w:rFonts w:cs="Arial"/>
                <w:szCs w:val="24"/>
                <w:lang w:val="af-ZA" w:eastAsia="en-ZA"/>
              </w:rPr>
              <w:t>transformator</w:t>
            </w:r>
            <w:r w:rsidR="00DA00AA">
              <w:rPr>
                <w:rFonts w:cs="Arial"/>
                <w:szCs w:val="24"/>
                <w:lang w:val="af-ZA" w:eastAsia="en-ZA"/>
              </w:rPr>
              <w:t xml:space="preserve"> verwyder word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  <w:vAlign w:val="bottom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(7)</w:t>
            </w:r>
          </w:p>
        </w:tc>
      </w:tr>
    </w:tbl>
    <w:p w:rsidR="00171091" w:rsidRPr="00B91644" w:rsidRDefault="00171091" w:rsidP="00173EC6">
      <w:pPr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6.4</w:t>
            </w:r>
          </w:p>
        </w:tc>
        <w:tc>
          <w:tcPr>
            <w:tcW w:w="8505" w:type="dxa"/>
          </w:tcPr>
          <w:p w:rsidR="00171091" w:rsidRPr="00B91644" w:rsidRDefault="00DA00AA" w:rsidP="00DA00AA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Noem</w:t>
            </w:r>
            <w:r w:rsidR="00485518" w:rsidRPr="00B91644">
              <w:rPr>
                <w:rFonts w:cs="Arial"/>
                <w:szCs w:val="24"/>
                <w:lang w:val="af-ZA" w:eastAsia="en-ZA"/>
              </w:rPr>
              <w:t xml:space="preserve"> TWEE </w:t>
            </w:r>
            <w:r>
              <w:rPr>
                <w:rFonts w:cs="Arial"/>
                <w:szCs w:val="24"/>
                <w:lang w:val="af-ZA" w:eastAsia="en-ZA"/>
              </w:rPr>
              <w:t>voordele van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>
              <w:rPr>
                <w:rFonts w:cs="Arial"/>
                <w:szCs w:val="24"/>
                <w:lang w:val="af-ZA" w:eastAsia="en-ZA"/>
              </w:rPr>
              <w:t>draaispoelmeter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(2)</w:t>
            </w:r>
          </w:p>
        </w:tc>
      </w:tr>
    </w:tbl>
    <w:p w:rsidR="00171091" w:rsidRPr="00B91644" w:rsidRDefault="00171091" w:rsidP="00173EC6">
      <w:pPr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6.5</w:t>
            </w:r>
          </w:p>
        </w:tc>
        <w:tc>
          <w:tcPr>
            <w:tcW w:w="8505" w:type="dxa"/>
          </w:tcPr>
          <w:p w:rsidR="00171091" w:rsidRPr="00B91644" w:rsidRDefault="00DA00AA" w:rsidP="00E35D51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>
              <w:rPr>
                <w:rFonts w:cs="Arial"/>
                <w:szCs w:val="24"/>
                <w:lang w:val="af-ZA" w:eastAsia="en-ZA"/>
              </w:rPr>
              <w:t>Noem</w:t>
            </w:r>
            <w:r w:rsidR="00062D8F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A2966">
              <w:rPr>
                <w:rFonts w:cs="Arial"/>
                <w:szCs w:val="24"/>
                <w:lang w:val="af-ZA" w:eastAsia="en-ZA"/>
              </w:rPr>
              <w:t xml:space="preserve">die </w:t>
            </w:r>
            <w:r w:rsidR="003A5F78" w:rsidRPr="00B91644">
              <w:rPr>
                <w:rFonts w:cs="Arial"/>
                <w:szCs w:val="24"/>
                <w:lang w:val="af-ZA" w:eastAsia="en-ZA"/>
              </w:rPr>
              <w:t>spanning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>
              <w:rPr>
                <w:rFonts w:cs="Arial"/>
                <w:szCs w:val="24"/>
                <w:lang w:val="af-ZA" w:eastAsia="en-ZA"/>
              </w:rPr>
              <w:t>wat opgewek word deur</w:t>
            </w:r>
            <w:r w:rsidR="00EB6533" w:rsidRPr="00B91644">
              <w:rPr>
                <w:rFonts w:cs="Arial"/>
                <w:szCs w:val="24"/>
                <w:lang w:val="af-ZA" w:eastAsia="en-ZA"/>
              </w:rPr>
              <w:t xml:space="preserve"> ’n </w:t>
            </w:r>
            <w:r w:rsidR="00E35D51">
              <w:rPr>
                <w:rFonts w:cs="Arial"/>
                <w:szCs w:val="24"/>
                <w:lang w:val="af-ZA" w:eastAsia="en-ZA"/>
              </w:rPr>
              <w:t>handgedrewe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E35D51">
              <w:rPr>
                <w:rFonts w:cs="Arial"/>
                <w:szCs w:val="24"/>
                <w:lang w:val="af-ZA" w:eastAsia="en-ZA"/>
              </w:rPr>
              <w:t>isolasietoetser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(</w:t>
            </w:r>
            <w:proofErr w:type="spellStart"/>
            <w:r w:rsidR="00171091" w:rsidRPr="00B91644">
              <w:rPr>
                <w:rFonts w:cs="Arial"/>
                <w:szCs w:val="24"/>
                <w:lang w:val="af-ZA" w:eastAsia="en-ZA"/>
              </w:rPr>
              <w:t>Megger</w:t>
            </w:r>
            <w:proofErr w:type="spellEnd"/>
            <w:r w:rsidR="00171091" w:rsidRPr="00B91644">
              <w:rPr>
                <w:rFonts w:cs="Arial"/>
                <w:szCs w:val="24"/>
                <w:lang w:val="af-ZA" w:eastAsia="en-ZA"/>
              </w:rPr>
              <w:t>)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(1)</w:t>
            </w:r>
          </w:p>
        </w:tc>
      </w:tr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505" w:type="dxa"/>
          </w:tcPr>
          <w:p w:rsidR="00171091" w:rsidRPr="00B91644" w:rsidRDefault="00171091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[17]</w:t>
            </w:r>
          </w:p>
        </w:tc>
      </w:tr>
    </w:tbl>
    <w:p w:rsidR="007A7585" w:rsidRPr="00B91644" w:rsidRDefault="007A7585" w:rsidP="00173EC6">
      <w:pPr>
        <w:rPr>
          <w:rFonts w:cs="Arial"/>
          <w:b/>
          <w:sz w:val="20"/>
          <w:lang w:val="af-ZA"/>
        </w:rPr>
      </w:pPr>
    </w:p>
    <w:p w:rsidR="00171091" w:rsidRPr="00B91644" w:rsidRDefault="008238E4" w:rsidP="00173EC6">
      <w:pPr>
        <w:rPr>
          <w:rFonts w:cs="Arial"/>
          <w:b/>
          <w:szCs w:val="24"/>
          <w:lang w:val="af-ZA" w:eastAsia="en-ZA"/>
        </w:rPr>
      </w:pPr>
      <w:r w:rsidRPr="00B91644">
        <w:rPr>
          <w:rFonts w:cs="Arial"/>
          <w:b/>
          <w:szCs w:val="24"/>
          <w:lang w:val="af-ZA" w:eastAsia="en-ZA"/>
        </w:rPr>
        <w:t>VRAAG</w:t>
      </w:r>
      <w:r w:rsidR="00171091" w:rsidRPr="00B91644">
        <w:rPr>
          <w:rFonts w:cs="Arial"/>
          <w:b/>
          <w:szCs w:val="24"/>
          <w:lang w:val="af-ZA" w:eastAsia="en-ZA"/>
        </w:rPr>
        <w:t xml:space="preserve"> 7</w:t>
      </w:r>
    </w:p>
    <w:p w:rsidR="00173EC6" w:rsidRPr="00B91644" w:rsidRDefault="00173EC6" w:rsidP="00173EC6">
      <w:pPr>
        <w:rPr>
          <w:rFonts w:cs="Arial"/>
          <w:b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66619">
        <w:trPr>
          <w:trHeight w:val="444"/>
        </w:trPr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7.1</w:t>
            </w:r>
          </w:p>
        </w:tc>
        <w:tc>
          <w:tcPr>
            <w:tcW w:w="8505" w:type="dxa"/>
          </w:tcPr>
          <w:p w:rsidR="00171091" w:rsidRPr="00B91644" w:rsidRDefault="007D0C32" w:rsidP="00185E2A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Kies ’n waarde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(% relati</w:t>
            </w:r>
            <w:r w:rsidR="00185E2A">
              <w:rPr>
                <w:rFonts w:cs="Arial"/>
                <w:szCs w:val="24"/>
                <w:lang w:val="af-ZA" w:eastAsia="en-ZA"/>
              </w:rPr>
              <w:t>ewe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185E2A">
              <w:rPr>
                <w:rFonts w:cs="Arial"/>
                <w:szCs w:val="24"/>
                <w:lang w:val="af-ZA" w:eastAsia="en-ZA"/>
              </w:rPr>
              <w:t>k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>ondu</w:t>
            </w:r>
            <w:r w:rsidR="00185E2A">
              <w:rPr>
                <w:rFonts w:cs="Arial"/>
                <w:szCs w:val="24"/>
                <w:lang w:val="af-ZA" w:eastAsia="en-ZA"/>
              </w:rPr>
              <w:t>ktiwiteit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 xml:space="preserve">) 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UIT KOLOM 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 xml:space="preserve">B </w:t>
            </w:r>
            <w:r w:rsidRPr="00B91644">
              <w:rPr>
                <w:rFonts w:cs="Arial"/>
                <w:szCs w:val="24"/>
                <w:lang w:val="af-ZA" w:eastAsia="en-ZA"/>
              </w:rPr>
              <w:t>wat pas by ’n woord of woorde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in</w:t>
            </w:r>
            <w:r w:rsidRPr="00B91644">
              <w:rPr>
                <w:rFonts w:cs="Arial"/>
                <w:szCs w:val="24"/>
                <w:lang w:val="af-ZA" w:eastAsia="en-ZA"/>
              </w:rPr>
              <w:t xml:space="preserve"> KOLOM </w:t>
            </w:r>
            <w:r w:rsidR="00173EC6" w:rsidRPr="00B91644">
              <w:rPr>
                <w:rFonts w:cs="Arial"/>
                <w:szCs w:val="24"/>
                <w:lang w:val="af-ZA" w:eastAsia="en-ZA"/>
              </w:rPr>
              <w:t xml:space="preserve">A. </w:t>
            </w:r>
            <w:r w:rsidRPr="00B91644">
              <w:rPr>
                <w:rFonts w:cs="Arial"/>
                <w:szCs w:val="24"/>
                <w:lang w:val="af-ZA" w:eastAsia="en-ZA"/>
              </w:rPr>
              <w:t>Skryf slegs die</w:t>
            </w:r>
            <w:r w:rsidR="00173EC6" w:rsidRPr="00B91644">
              <w:rPr>
                <w:rFonts w:cs="Arial"/>
                <w:szCs w:val="24"/>
                <w:lang w:val="af-ZA" w:eastAsia="en-ZA"/>
              </w:rPr>
              <w:t xml:space="preserve"> letter (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A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>–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D) </w:t>
            </w:r>
            <w:r w:rsidRPr="00B91644">
              <w:rPr>
                <w:rFonts w:cs="Arial"/>
                <w:szCs w:val="24"/>
                <w:lang w:val="af-ZA" w:eastAsia="en-ZA"/>
              </w:rPr>
              <w:t>langs die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8238E4" w:rsidRPr="00B91644">
              <w:rPr>
                <w:rFonts w:cs="Arial"/>
                <w:szCs w:val="24"/>
                <w:lang w:val="af-ZA" w:eastAsia="en-ZA"/>
              </w:rPr>
              <w:t>vraagnommer</w:t>
            </w:r>
            <w:r w:rsidR="00173EC6" w:rsidRPr="00B91644">
              <w:rPr>
                <w:rFonts w:cs="Arial"/>
                <w:szCs w:val="24"/>
                <w:lang w:val="af-ZA" w:eastAsia="en-ZA"/>
              </w:rPr>
              <w:t xml:space="preserve"> (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7.1.1</w:t>
            </w:r>
            <w:r w:rsidR="00173EC6" w:rsidRPr="00B91644">
              <w:rPr>
                <w:rFonts w:cs="Arial"/>
                <w:szCs w:val="24"/>
                <w:lang w:val="af-ZA" w:eastAsia="en-ZA"/>
              </w:rPr>
              <w:t>–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7.1.4)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8238E4" w:rsidRPr="00B91644">
              <w:rPr>
                <w:rFonts w:cs="Arial"/>
                <w:szCs w:val="24"/>
                <w:lang w:val="af-ZA" w:eastAsia="en-ZA"/>
              </w:rPr>
              <w:t xml:space="preserve">in die </w:t>
            </w:r>
            <w:r w:rsidRPr="00B91644">
              <w:rPr>
                <w:rFonts w:cs="Arial"/>
                <w:szCs w:val="24"/>
                <w:lang w:val="af-ZA" w:eastAsia="en-ZA"/>
              </w:rPr>
              <w:t>ANTWOORDBOEK</w:t>
            </w:r>
            <w:r w:rsidR="00BE77A6">
              <w:rPr>
                <w:rFonts w:cs="Arial"/>
                <w:szCs w:val="24"/>
                <w:lang w:val="af-ZA" w:eastAsia="en-ZA"/>
              </w:rPr>
              <w:t xml:space="preserve"> neer</w:t>
            </w:r>
            <w:r w:rsidR="00566619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</w:p>
    <w:tbl>
      <w:tblPr>
        <w:tblW w:w="95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260"/>
        <w:gridCol w:w="876"/>
        <w:gridCol w:w="3235"/>
        <w:gridCol w:w="236"/>
        <w:gridCol w:w="826"/>
      </w:tblGrid>
      <w:tr w:rsidR="00173EC6" w:rsidRPr="00B91644" w:rsidTr="005F33FA">
        <w:trPr>
          <w:cantSplit/>
          <w:trHeight w:val="335"/>
        </w:trPr>
        <w:tc>
          <w:tcPr>
            <w:tcW w:w="4394" w:type="dxa"/>
            <w:gridSpan w:val="2"/>
          </w:tcPr>
          <w:p w:rsidR="00173EC6" w:rsidRPr="00B91644" w:rsidRDefault="007D0C32" w:rsidP="00173E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af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KOLOM</w:t>
            </w:r>
            <w:r w:rsidR="00173EC6" w:rsidRPr="00B91644">
              <w:rPr>
                <w:rFonts w:eastAsia="Arial Unicode MS" w:cs="Arial"/>
                <w:b/>
                <w:bCs/>
                <w:kern w:val="3"/>
                <w:szCs w:val="24"/>
                <w:lang w:val="af-ZA"/>
              </w:rPr>
              <w:t xml:space="preserve"> A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173EC6" w:rsidRPr="00B91644" w:rsidRDefault="007D0C32" w:rsidP="00173E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af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KOLOM</w:t>
            </w:r>
            <w:r w:rsidR="00173EC6" w:rsidRPr="00B91644">
              <w:rPr>
                <w:rFonts w:eastAsia="Arial Unicode MS" w:cs="Arial"/>
                <w:b/>
                <w:bCs/>
                <w:kern w:val="3"/>
                <w:szCs w:val="24"/>
                <w:lang w:val="af-ZA"/>
              </w:rPr>
              <w:t xml:space="preserve"> B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</w:tr>
      <w:tr w:rsidR="00173EC6" w:rsidRPr="00B91644" w:rsidTr="005F33FA">
        <w:trPr>
          <w:cantSplit/>
          <w:trHeight w:val="1591"/>
        </w:trPr>
        <w:tc>
          <w:tcPr>
            <w:tcW w:w="1134" w:type="dxa"/>
            <w:tcBorders>
              <w:right w:val="nil"/>
            </w:tcBorders>
          </w:tcPr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7.1.1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7.1.2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7.1.3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7.1.4</w:t>
            </w:r>
          </w:p>
        </w:tc>
        <w:tc>
          <w:tcPr>
            <w:tcW w:w="3260" w:type="dxa"/>
            <w:tcBorders>
              <w:left w:val="nil"/>
            </w:tcBorders>
          </w:tcPr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jc w:val="both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Go</w:t>
            </w:r>
            <w:r w:rsidR="00485518" w:rsidRPr="00B91644">
              <w:rPr>
                <w:rFonts w:eastAsia="Arial Unicode MS" w:cs="Arial"/>
                <w:kern w:val="3"/>
                <w:szCs w:val="24"/>
                <w:lang w:val="af-ZA"/>
              </w:rPr>
              <w:t>u</w:t>
            </w: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d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jc w:val="both"/>
              <w:textAlignment w:val="baseline"/>
              <w:rPr>
                <w:rFonts w:eastAsia="Arial Unicode MS" w:cs="Arial"/>
                <w:b/>
                <w:kern w:val="3"/>
                <w:szCs w:val="24"/>
                <w:lang w:val="af-ZA"/>
              </w:rPr>
            </w:pPr>
          </w:p>
          <w:p w:rsidR="00173EC6" w:rsidRPr="00B91644" w:rsidRDefault="007D0C32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jc w:val="both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Geelkoper</w:t>
            </w:r>
            <w:r w:rsidR="00173EC6" w:rsidRPr="00B91644">
              <w:rPr>
                <w:rFonts w:eastAsia="Arial Unicode MS" w:cs="Arial"/>
                <w:kern w:val="3"/>
                <w:szCs w:val="24"/>
                <w:lang w:val="af-ZA"/>
              </w:rPr>
              <w:t xml:space="preserve"> 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jc w:val="both"/>
              <w:textAlignment w:val="baseline"/>
              <w:rPr>
                <w:rFonts w:eastAsia="Arial Unicode MS" w:cs="Arial"/>
                <w:b/>
                <w:kern w:val="3"/>
                <w:szCs w:val="24"/>
                <w:lang w:val="af-ZA"/>
              </w:rPr>
            </w:pP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jc w:val="both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St</w:t>
            </w:r>
            <w:r w:rsidR="00485518" w:rsidRPr="00B91644">
              <w:rPr>
                <w:rFonts w:eastAsia="Arial Unicode MS" w:cs="Arial"/>
                <w:kern w:val="3"/>
                <w:szCs w:val="24"/>
                <w:lang w:val="af-ZA"/>
              </w:rPr>
              <w:t>aaldraad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jc w:val="both"/>
              <w:textAlignment w:val="baseline"/>
              <w:rPr>
                <w:rFonts w:eastAsia="Arial Unicode MS" w:cs="Arial"/>
                <w:b/>
                <w:kern w:val="3"/>
                <w:szCs w:val="24"/>
                <w:lang w:val="af-ZA"/>
              </w:rPr>
            </w:pPr>
          </w:p>
          <w:p w:rsidR="00173EC6" w:rsidRPr="00B91644" w:rsidRDefault="00173EC6" w:rsidP="0048551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L</w:t>
            </w:r>
            <w:r w:rsidR="00485518" w:rsidRPr="00B91644">
              <w:rPr>
                <w:rFonts w:eastAsia="Arial Unicode MS" w:cs="Arial"/>
                <w:kern w:val="3"/>
                <w:szCs w:val="24"/>
                <w:lang w:val="af-ZA"/>
              </w:rPr>
              <w:t>oo</w:t>
            </w: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d</w:t>
            </w:r>
          </w:p>
        </w:tc>
        <w:tc>
          <w:tcPr>
            <w:tcW w:w="876" w:type="dxa"/>
            <w:tcBorders>
              <w:right w:val="nil"/>
            </w:tcBorders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  <w:r w:rsidRPr="00B91644">
              <w:rPr>
                <w:lang w:val="af-ZA"/>
              </w:rPr>
              <w:t>A</w:t>
            </w: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  <w:r w:rsidRPr="00B91644">
              <w:rPr>
                <w:lang w:val="af-ZA"/>
              </w:rPr>
              <w:t>B</w:t>
            </w: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  <w:r w:rsidRPr="00B91644">
              <w:rPr>
                <w:lang w:val="af-ZA"/>
              </w:rPr>
              <w:t>C</w:t>
            </w: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</w:p>
          <w:p w:rsidR="00173EC6" w:rsidRPr="00B91644" w:rsidRDefault="00173EC6" w:rsidP="00173E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af-ZA"/>
              </w:rPr>
            </w:pPr>
            <w:r w:rsidRPr="00B91644">
              <w:rPr>
                <w:lang w:val="af-ZA"/>
              </w:rPr>
              <w:t>D</w:t>
            </w:r>
          </w:p>
        </w:tc>
        <w:tc>
          <w:tcPr>
            <w:tcW w:w="3235" w:type="dxa"/>
            <w:tcBorders>
              <w:left w:val="nil"/>
              <w:right w:val="single" w:sz="4" w:space="0" w:color="auto"/>
            </w:tcBorders>
          </w:tcPr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14%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b/>
                <w:kern w:val="3"/>
                <w:szCs w:val="24"/>
                <w:lang w:val="af-ZA"/>
              </w:rPr>
            </w:pP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22%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b/>
                <w:kern w:val="3"/>
                <w:szCs w:val="24"/>
                <w:lang w:val="af-ZA"/>
              </w:rPr>
            </w:pP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kern w:val="3"/>
                <w:szCs w:val="24"/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73%</w:t>
            </w:r>
          </w:p>
          <w:p w:rsidR="00173EC6" w:rsidRPr="00B91644" w:rsidRDefault="00173EC6" w:rsidP="00173EC6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autoSpaceDN w:val="0"/>
              <w:textAlignment w:val="baseline"/>
              <w:rPr>
                <w:rFonts w:eastAsia="Arial Unicode MS" w:cs="Arial"/>
                <w:b/>
                <w:kern w:val="3"/>
                <w:szCs w:val="24"/>
                <w:lang w:val="af-ZA"/>
              </w:rPr>
            </w:pPr>
          </w:p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  <w:r w:rsidRPr="00B91644">
              <w:rPr>
                <w:rFonts w:eastAsia="Arial Unicode MS" w:cs="Arial"/>
                <w:kern w:val="3"/>
                <w:szCs w:val="24"/>
                <w:lang w:val="af-ZA"/>
              </w:rPr>
              <w:t>23%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  <w:tc>
          <w:tcPr>
            <w:tcW w:w="82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73EC6" w:rsidRPr="00B91644" w:rsidTr="005F33FA">
        <w:tc>
          <w:tcPr>
            <w:tcW w:w="959" w:type="dxa"/>
            <w:shd w:val="clear" w:color="auto" w:fill="auto"/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  <w:tc>
          <w:tcPr>
            <w:tcW w:w="7371" w:type="dxa"/>
            <w:shd w:val="clear" w:color="auto" w:fill="auto"/>
          </w:tcPr>
          <w:p w:rsidR="00173EC6" w:rsidRPr="00B91644" w:rsidRDefault="00173EC6" w:rsidP="00173EC6">
            <w:pPr>
              <w:pStyle w:val="Header"/>
              <w:tabs>
                <w:tab w:val="clear" w:pos="4320"/>
                <w:tab w:val="clear" w:pos="8640"/>
                <w:tab w:val="left" w:pos="3436"/>
                <w:tab w:val="right" w:pos="7155"/>
              </w:tabs>
              <w:jc w:val="right"/>
              <w:rPr>
                <w:lang w:val="af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(4 × 2)</w:t>
            </w:r>
          </w:p>
        </w:tc>
        <w:tc>
          <w:tcPr>
            <w:tcW w:w="236" w:type="dxa"/>
            <w:shd w:val="clear" w:color="auto" w:fill="auto"/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73EC6" w:rsidRPr="00B91644" w:rsidRDefault="00173EC6" w:rsidP="005F33FA">
            <w:pPr>
              <w:pStyle w:val="Header"/>
              <w:tabs>
                <w:tab w:val="clear" w:pos="4320"/>
                <w:tab w:val="clear" w:pos="8640"/>
              </w:tabs>
              <w:rPr>
                <w:lang w:val="af-ZA"/>
              </w:rPr>
            </w:pPr>
            <w:r w:rsidRPr="00B91644">
              <w:rPr>
                <w:b/>
                <w:bCs/>
                <w:lang w:val="af-ZA"/>
              </w:rPr>
              <w:t xml:space="preserve">  [8]</w:t>
            </w:r>
          </w:p>
        </w:tc>
      </w:tr>
    </w:tbl>
    <w:p w:rsidR="007A7585" w:rsidRPr="00B91644" w:rsidRDefault="007A7585" w:rsidP="00173EC6">
      <w:pPr>
        <w:rPr>
          <w:rFonts w:cs="Arial"/>
          <w:b/>
          <w:sz w:val="20"/>
          <w:lang w:val="af-ZA"/>
        </w:rPr>
      </w:pPr>
    </w:p>
    <w:p w:rsidR="00171091" w:rsidRPr="00B91644" w:rsidRDefault="008238E4" w:rsidP="00173EC6">
      <w:pPr>
        <w:tabs>
          <w:tab w:val="left" w:pos="4395"/>
          <w:tab w:val="left" w:pos="6804"/>
        </w:tabs>
        <w:jc w:val="both"/>
        <w:rPr>
          <w:rFonts w:cs="Arial"/>
          <w:b/>
          <w:szCs w:val="24"/>
          <w:lang w:val="af-ZA" w:eastAsia="en-ZA"/>
        </w:rPr>
      </w:pPr>
      <w:r w:rsidRPr="00B91644">
        <w:rPr>
          <w:rFonts w:cs="Arial"/>
          <w:b/>
          <w:szCs w:val="24"/>
          <w:lang w:val="af-ZA" w:eastAsia="en-ZA"/>
        </w:rPr>
        <w:t>VRAAG</w:t>
      </w:r>
      <w:r w:rsidR="00171091" w:rsidRPr="00B91644">
        <w:rPr>
          <w:rFonts w:cs="Arial"/>
          <w:b/>
          <w:szCs w:val="24"/>
          <w:lang w:val="af-ZA" w:eastAsia="en-ZA"/>
        </w:rPr>
        <w:t xml:space="preserve"> 8</w:t>
      </w:r>
    </w:p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8.1</w:t>
            </w:r>
          </w:p>
        </w:tc>
        <w:tc>
          <w:tcPr>
            <w:tcW w:w="8505" w:type="dxa"/>
          </w:tcPr>
          <w:p w:rsidR="00171091" w:rsidRPr="00B91644" w:rsidRDefault="00043F6F" w:rsidP="00043F6F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Noem VIER eienskappe van ’n </w:t>
            </w:r>
            <w:proofErr w:type="spellStart"/>
            <w:r w:rsidR="00B42394" w:rsidRPr="00B91644">
              <w:rPr>
                <w:rFonts w:cs="Arial"/>
                <w:szCs w:val="24"/>
                <w:lang w:val="af-ZA" w:eastAsia="en-ZA"/>
              </w:rPr>
              <w:t>kapasitor</w:t>
            </w:r>
            <w:proofErr w:type="spellEnd"/>
            <w:r w:rsidR="00171091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>8.2</w:t>
            </w:r>
          </w:p>
        </w:tc>
        <w:tc>
          <w:tcPr>
            <w:tcW w:w="8505" w:type="dxa"/>
          </w:tcPr>
          <w:p w:rsidR="00171091" w:rsidRPr="00B91644" w:rsidRDefault="007D0C32" w:rsidP="00BE77A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Noem die kleure wat op die ringe van ’n </w:t>
            </w:r>
            <w:proofErr w:type="spellStart"/>
            <w:r w:rsidRPr="00B91644">
              <w:rPr>
                <w:rFonts w:cs="Arial"/>
                <w:szCs w:val="24"/>
                <w:lang w:val="af-ZA" w:eastAsia="en-ZA"/>
              </w:rPr>
              <w:t>koolstof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resistor</w:t>
            </w:r>
            <w:proofErr w:type="spellEnd"/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Pr="00B91644">
              <w:rPr>
                <w:rFonts w:cs="Arial"/>
                <w:szCs w:val="24"/>
                <w:lang w:val="af-ZA" w:eastAsia="en-ZA"/>
              </w:rPr>
              <w:t>met ’n waarde van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 xml:space="preserve"> 25 MΩ ± 5%</w:t>
            </w:r>
            <w:r w:rsidR="00BE77A6" w:rsidRPr="00B91644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BE77A6" w:rsidRPr="00B91644">
              <w:rPr>
                <w:rFonts w:cs="Arial"/>
                <w:szCs w:val="24"/>
                <w:lang w:val="af-ZA" w:eastAsia="en-ZA"/>
              </w:rPr>
              <w:t>geverf sal word</w:t>
            </w:r>
            <w:bookmarkStart w:id="0" w:name="_GoBack"/>
            <w:bookmarkEnd w:id="0"/>
            <w:r w:rsidR="00C52609" w:rsidRPr="00B91644">
              <w:rPr>
                <w:rFonts w:cs="Arial"/>
                <w:szCs w:val="24"/>
                <w:lang w:val="af-ZA" w:eastAsia="en-ZA"/>
              </w:rPr>
              <w:t>.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B91644">
              <w:rPr>
                <w:rFonts w:cs="Arial"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szCs w:val="24"/>
                <w:lang w:val="af-ZA" w:eastAsia="en-ZA"/>
              </w:rPr>
              <w:t>(4)</w:t>
            </w:r>
          </w:p>
        </w:tc>
      </w:tr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505" w:type="dxa"/>
          </w:tcPr>
          <w:p w:rsidR="00171091" w:rsidRPr="00B91644" w:rsidRDefault="00171091" w:rsidP="00173EC6">
            <w:pPr>
              <w:tabs>
                <w:tab w:val="left" w:pos="4395"/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3EC6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 xml:space="preserve">  </w:t>
            </w:r>
            <w:r w:rsidR="00171091" w:rsidRPr="00B91644">
              <w:rPr>
                <w:rFonts w:cs="Arial"/>
                <w:b/>
                <w:szCs w:val="24"/>
                <w:lang w:val="af-ZA" w:eastAsia="en-ZA"/>
              </w:rPr>
              <w:t>[8]</w:t>
            </w:r>
          </w:p>
        </w:tc>
      </w:tr>
    </w:tbl>
    <w:p w:rsidR="00171091" w:rsidRPr="00B91644" w:rsidRDefault="00171091" w:rsidP="00173EC6">
      <w:pPr>
        <w:tabs>
          <w:tab w:val="left" w:pos="4395"/>
          <w:tab w:val="left" w:pos="6804"/>
        </w:tabs>
        <w:jc w:val="both"/>
        <w:rPr>
          <w:rFonts w:cs="Arial"/>
          <w:szCs w:val="24"/>
          <w:lang w:val="af-ZA"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71091" w:rsidRPr="00B91644" w:rsidTr="005F33FA">
        <w:tc>
          <w:tcPr>
            <w:tcW w:w="959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505" w:type="dxa"/>
          </w:tcPr>
          <w:p w:rsidR="00171091" w:rsidRPr="00B91644" w:rsidRDefault="00171091" w:rsidP="00173EC6">
            <w:pPr>
              <w:tabs>
                <w:tab w:val="left" w:pos="4395"/>
                <w:tab w:val="right" w:pos="8289"/>
              </w:tabs>
              <w:jc w:val="right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TOT</w:t>
            </w:r>
            <w:r w:rsidR="00485518" w:rsidRPr="00B91644">
              <w:rPr>
                <w:rFonts w:cs="Arial"/>
                <w:b/>
                <w:szCs w:val="24"/>
                <w:lang w:val="af-ZA" w:eastAsia="en-ZA"/>
              </w:rPr>
              <w:t>A</w:t>
            </w:r>
            <w:r w:rsidRPr="00B91644">
              <w:rPr>
                <w:rFonts w:cs="Arial"/>
                <w:b/>
                <w:szCs w:val="24"/>
                <w:lang w:val="af-ZA" w:eastAsia="en-ZA"/>
              </w:rPr>
              <w:t>AL:</w:t>
            </w:r>
          </w:p>
        </w:tc>
        <w:tc>
          <w:tcPr>
            <w:tcW w:w="251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szCs w:val="24"/>
                <w:lang w:val="af-ZA" w:eastAsia="en-ZA"/>
              </w:rPr>
            </w:pPr>
          </w:p>
        </w:tc>
        <w:tc>
          <w:tcPr>
            <w:tcW w:w="883" w:type="dxa"/>
          </w:tcPr>
          <w:p w:rsidR="00171091" w:rsidRPr="00B91644" w:rsidRDefault="00171091" w:rsidP="00173EC6">
            <w:pPr>
              <w:tabs>
                <w:tab w:val="left" w:pos="4395"/>
                <w:tab w:val="left" w:pos="6804"/>
              </w:tabs>
              <w:jc w:val="both"/>
              <w:rPr>
                <w:rFonts w:cs="Arial"/>
                <w:b/>
                <w:szCs w:val="24"/>
                <w:lang w:val="af-ZA" w:eastAsia="en-ZA"/>
              </w:rPr>
            </w:pPr>
            <w:r w:rsidRPr="00B91644">
              <w:rPr>
                <w:rFonts w:cs="Arial"/>
                <w:b/>
                <w:szCs w:val="24"/>
                <w:lang w:val="af-ZA" w:eastAsia="en-ZA"/>
              </w:rPr>
              <w:t>100</w:t>
            </w:r>
          </w:p>
        </w:tc>
      </w:tr>
    </w:tbl>
    <w:p w:rsidR="00D2435E" w:rsidRPr="00B91644" w:rsidRDefault="00D2435E" w:rsidP="00173EC6">
      <w:pPr>
        <w:rPr>
          <w:rFonts w:cs="Arial"/>
          <w:b/>
          <w:szCs w:val="24"/>
          <w:lang w:val="af-ZA"/>
        </w:rPr>
        <w:sectPr w:rsidR="00D2435E" w:rsidRPr="00B91644" w:rsidSect="00D2435E">
          <w:headerReference w:type="even" r:id="rId14"/>
          <w:headerReference w:type="default" r:id="rId15"/>
          <w:headerReference w:type="first" r:id="rId16"/>
          <w:footerReference w:type="first" r:id="rId17"/>
          <w:pgSz w:w="11909" w:h="16834" w:code="9"/>
          <w:pgMar w:top="851" w:right="1276" w:bottom="720" w:left="794" w:header="720" w:footer="720" w:gutter="0"/>
          <w:cols w:space="720"/>
          <w:titlePg/>
          <w:docGrid w:linePitch="326"/>
        </w:sectPr>
      </w:pPr>
    </w:p>
    <w:p w:rsidR="00173EC6" w:rsidRPr="00B91644" w:rsidRDefault="00173EC6" w:rsidP="00173EC6">
      <w:pPr>
        <w:tabs>
          <w:tab w:val="left" w:pos="6663"/>
        </w:tabs>
        <w:rPr>
          <w:rFonts w:cs="Arial"/>
          <w:b/>
          <w:szCs w:val="24"/>
          <w:lang w:val="af-ZA"/>
        </w:rPr>
      </w:pPr>
    </w:p>
    <w:p w:rsidR="00D2435E" w:rsidRPr="00B91644" w:rsidRDefault="00D2435E" w:rsidP="00173EC6">
      <w:pPr>
        <w:tabs>
          <w:tab w:val="left" w:pos="6663"/>
        </w:tabs>
        <w:rPr>
          <w:rFonts w:cs="Arial"/>
          <w:b/>
          <w:szCs w:val="24"/>
          <w:lang w:val="af-ZA"/>
        </w:rPr>
      </w:pPr>
    </w:p>
    <w:p w:rsidR="00171091" w:rsidRPr="00B91644" w:rsidRDefault="000E58FF" w:rsidP="00171091">
      <w:pPr>
        <w:tabs>
          <w:tab w:val="left" w:pos="6663"/>
        </w:tabs>
        <w:rPr>
          <w:rFonts w:ascii="Times New Roman" w:hAnsi="Times New Roman"/>
          <w:b/>
          <w:lang w:val="af-ZA"/>
        </w:rPr>
      </w:pPr>
      <w:r>
        <w:rPr>
          <w:rFonts w:ascii="Times New Roman" w:hAnsi="Times New Roman"/>
          <w:b/>
          <w:lang w:val="af-ZA"/>
        </w:rPr>
        <w:t>ELEKTRO</w:t>
      </w:r>
      <w:r w:rsidR="008238E4" w:rsidRPr="00B91644">
        <w:rPr>
          <w:rFonts w:ascii="Times New Roman" w:hAnsi="Times New Roman"/>
          <w:b/>
          <w:lang w:val="af-ZA"/>
        </w:rPr>
        <w:t>VAKTEORIE</w:t>
      </w:r>
      <w:r w:rsidR="00171091" w:rsidRPr="00B91644">
        <w:rPr>
          <w:rFonts w:ascii="Times New Roman" w:hAnsi="Times New Roman"/>
          <w:b/>
          <w:lang w:val="af-ZA"/>
        </w:rPr>
        <w:t xml:space="preserve"> N1</w:t>
      </w:r>
    </w:p>
    <w:p w:rsidR="00171091" w:rsidRPr="00B91644" w:rsidRDefault="00171091" w:rsidP="00171091">
      <w:pPr>
        <w:tabs>
          <w:tab w:val="left" w:pos="6663"/>
        </w:tabs>
        <w:rPr>
          <w:rFonts w:ascii="Times New Roman" w:hAnsi="Times New Roman"/>
          <w:b/>
          <w:lang w:val="af-ZA"/>
        </w:rPr>
      </w:pPr>
    </w:p>
    <w:p w:rsidR="00171091" w:rsidRPr="00B91644" w:rsidRDefault="00171091" w:rsidP="00171091">
      <w:pPr>
        <w:tabs>
          <w:tab w:val="left" w:pos="6663"/>
        </w:tabs>
        <w:rPr>
          <w:rFonts w:ascii="Times New Roman" w:hAnsi="Times New Roman"/>
          <w:b/>
          <w:i/>
          <w:iCs/>
          <w:lang w:val="af-ZA"/>
        </w:rPr>
      </w:pPr>
      <w:r w:rsidRPr="00B91644">
        <w:rPr>
          <w:rFonts w:ascii="Times New Roman" w:hAnsi="Times New Roman"/>
          <w:b/>
          <w:lang w:val="af-ZA"/>
        </w:rPr>
        <w:t>FORMUL</w:t>
      </w:r>
      <w:r w:rsidR="00485518" w:rsidRPr="00B91644">
        <w:rPr>
          <w:rFonts w:ascii="Times New Roman" w:hAnsi="Times New Roman"/>
          <w:b/>
          <w:lang w:val="af-ZA"/>
        </w:rPr>
        <w:t>EBLAD</w:t>
      </w:r>
    </w:p>
    <w:p w:rsidR="00171091" w:rsidRPr="00B91644" w:rsidRDefault="00171091" w:rsidP="00171091">
      <w:pPr>
        <w:tabs>
          <w:tab w:val="left" w:pos="6663"/>
        </w:tabs>
        <w:rPr>
          <w:rFonts w:ascii="Times New Roman" w:hAnsi="Times New Roman"/>
          <w:b/>
          <w:i/>
          <w:iCs/>
          <w:sz w:val="16"/>
          <w:szCs w:val="16"/>
          <w:lang w:val="af-ZA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5070"/>
        <w:gridCol w:w="850"/>
        <w:gridCol w:w="4678"/>
      </w:tblGrid>
      <w:tr w:rsidR="00171091" w:rsidRPr="00B91644" w:rsidTr="009E2DC3">
        <w:tc>
          <w:tcPr>
            <w:tcW w:w="5070" w:type="dxa"/>
          </w:tcPr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RESISTORS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04304D0F" wp14:editId="4C08E8DA">
                  <wp:extent cx="446405" cy="3937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12"/>
                <w:lang w:val="en-ZA" w:eastAsia="en-ZA"/>
              </w:rPr>
              <w:drawing>
                <wp:inline distT="0" distB="0" distL="0" distR="0" wp14:anchorId="0CD9DA13" wp14:editId="1C8FCD71">
                  <wp:extent cx="1510030" cy="2336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34"/>
                <w:lang w:val="en-ZA" w:eastAsia="en-ZA"/>
              </w:rPr>
              <w:drawing>
                <wp:inline distT="0" distB="0" distL="0" distR="0" wp14:anchorId="53C926EA" wp14:editId="66E6C80E">
                  <wp:extent cx="160528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283157" w:rsidP="005F33FA">
            <w:pPr>
              <w:keepNext/>
              <w:tabs>
                <w:tab w:val="left" w:pos="6663"/>
              </w:tabs>
              <w:outlineLvl w:val="0"/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KRAG</w:t>
            </w:r>
            <w:r w:rsidR="00171091" w:rsidRPr="00B91644">
              <w:rPr>
                <w:rFonts w:ascii="Times New Roman" w:hAnsi="Times New Roman"/>
                <w:b/>
                <w:i/>
                <w:iCs/>
                <w:lang w:val="af-ZA"/>
              </w:rPr>
              <w:t xml:space="preserve"> 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>P = V × I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10"/>
                <w:lang w:val="en-ZA" w:eastAsia="en-ZA"/>
              </w:rPr>
              <w:drawing>
                <wp:inline distT="0" distB="0" distL="0" distR="0" wp14:anchorId="3E95B440" wp14:editId="1030DC10">
                  <wp:extent cx="690880" cy="2552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3D76F900" wp14:editId="183B4EC4">
                  <wp:extent cx="499745" cy="4464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ENERG</w:t>
            </w:r>
            <w:r w:rsidR="00283157" w:rsidRPr="00B91644">
              <w:rPr>
                <w:rFonts w:ascii="Times New Roman" w:hAnsi="Times New Roman"/>
                <w:b/>
                <w:iCs/>
                <w:lang w:val="af-ZA"/>
              </w:rPr>
              <w:t>IE</w:t>
            </w:r>
            <w:r w:rsidRPr="00B91644">
              <w:rPr>
                <w:rFonts w:ascii="Times New Roman" w:hAnsi="Times New Roman"/>
                <w:b/>
                <w:i/>
                <w:iCs/>
                <w:lang w:val="af-ZA"/>
              </w:rPr>
              <w:t xml:space="preserve">   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W = P × </w:t>
            </w:r>
            <w:proofErr w:type="spellStart"/>
            <w:r w:rsidRPr="00B91644">
              <w:rPr>
                <w:rFonts w:ascii="Times New Roman" w:hAnsi="Times New Roman"/>
                <w:i/>
                <w:iCs/>
                <w:lang w:val="af-ZA"/>
              </w:rPr>
              <w:t>t</w:t>
            </w:r>
            <w:proofErr w:type="spellEnd"/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W = VI × </w:t>
            </w:r>
            <w:proofErr w:type="spellStart"/>
            <w:r w:rsidRPr="00B91644">
              <w:rPr>
                <w:rFonts w:ascii="Times New Roman" w:hAnsi="Times New Roman"/>
                <w:i/>
                <w:iCs/>
                <w:lang w:val="af-ZA"/>
              </w:rPr>
              <w:t>t</w:t>
            </w:r>
            <w:proofErr w:type="spellEnd"/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>W = I</w:t>
            </w:r>
            <w:r w:rsidRPr="00B91644">
              <w:rPr>
                <w:rFonts w:ascii="Times New Roman" w:hAnsi="Times New Roman"/>
                <w:i/>
                <w:noProof/>
                <w:position w:val="-4"/>
                <w:lang w:val="en-ZA" w:eastAsia="en-ZA"/>
              </w:rPr>
              <w:drawing>
                <wp:inline distT="0" distB="0" distL="0" distR="0" wp14:anchorId="36497FE8" wp14:editId="3CBCC4CB">
                  <wp:extent cx="106045" cy="22352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R × </w:t>
            </w:r>
            <w:proofErr w:type="spellStart"/>
            <w:r w:rsidRPr="00B91644">
              <w:rPr>
                <w:rFonts w:ascii="Times New Roman" w:hAnsi="Times New Roman"/>
                <w:i/>
                <w:iCs/>
                <w:lang w:val="af-ZA"/>
              </w:rPr>
              <w:t>t</w:t>
            </w:r>
            <w:proofErr w:type="spellEnd"/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30D66D99" wp14:editId="2D3755DC">
                  <wp:extent cx="723265" cy="446405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283157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SELLE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E = V + (I × </w:t>
            </w:r>
            <w:proofErr w:type="spellStart"/>
            <w:r w:rsidRPr="00B91644">
              <w:rPr>
                <w:rFonts w:ascii="Times New Roman" w:hAnsi="Times New Roman"/>
                <w:i/>
                <w:iCs/>
                <w:lang w:val="af-ZA"/>
              </w:rPr>
              <w:t>r</w:t>
            </w:r>
            <w:proofErr w:type="spellEnd"/>
            <w:r w:rsidRPr="00B91644">
              <w:rPr>
                <w:rFonts w:ascii="Times New Roman" w:hAnsi="Times New Roman"/>
                <w:i/>
                <w:iCs/>
                <w:lang w:val="af-ZA"/>
              </w:rPr>
              <w:t>)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>R</w:t>
            </w:r>
            <w:r w:rsidRPr="00B91644">
              <w:rPr>
                <w:rFonts w:ascii="Times New Roman" w:hAnsi="Times New Roman"/>
                <w:i/>
                <w:noProof/>
                <w:position w:val="-10"/>
                <w:lang w:val="en-ZA" w:eastAsia="en-ZA"/>
              </w:rPr>
              <w:drawing>
                <wp:inline distT="0" distB="0" distL="0" distR="0" wp14:anchorId="3EE59324" wp14:editId="084AAB17">
                  <wp:extent cx="116840" cy="22352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 = R + </w:t>
            </w:r>
            <w:proofErr w:type="spellStart"/>
            <w:r w:rsidRPr="00B91644">
              <w:rPr>
                <w:rFonts w:ascii="Times New Roman" w:hAnsi="Times New Roman"/>
                <w:i/>
                <w:iCs/>
                <w:lang w:val="af-ZA"/>
              </w:rPr>
              <w:t>r</w:t>
            </w:r>
            <w:proofErr w:type="spellEnd"/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3392511F" wp14:editId="0F3EDBD8">
                  <wp:extent cx="393700" cy="3937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I = </w:t>
            </w:r>
            <w:r w:rsidRPr="00B91644">
              <w:rPr>
                <w:rFonts w:ascii="Times New Roman" w:hAnsi="Times New Roman"/>
                <w:i/>
                <w:noProof/>
                <w:position w:val="-30"/>
                <w:lang w:val="en-ZA" w:eastAsia="en-ZA"/>
              </w:rPr>
              <w:drawing>
                <wp:inline distT="0" distB="0" distL="0" distR="0" wp14:anchorId="7984AF2D" wp14:editId="72415D03">
                  <wp:extent cx="499745" cy="425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</w:p>
        </w:tc>
        <w:tc>
          <w:tcPr>
            <w:tcW w:w="4678" w:type="dxa"/>
          </w:tcPr>
          <w:p w:rsidR="00171091" w:rsidRPr="00B91644" w:rsidRDefault="00485518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RESISTIWITEIT</w:t>
            </w:r>
            <w:r w:rsidRPr="00B91644">
              <w:rPr>
                <w:rFonts w:ascii="Times New Roman" w:hAnsi="Times New Roman"/>
                <w:b/>
                <w:i/>
                <w:iCs/>
                <w:lang w:val="af-ZA"/>
              </w:rPr>
              <w:t xml:space="preserve">  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Cs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right" w:pos="4131"/>
              </w:tabs>
              <w:rPr>
                <w:rFonts w:ascii="Times New Roman" w:hAnsi="Times New Roman"/>
                <w:bCs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509A2C1B" wp14:editId="459AF6ED">
                  <wp:extent cx="765810" cy="3937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44">
              <w:rPr>
                <w:rFonts w:ascii="Times New Roman" w:hAnsi="Times New Roman"/>
                <w:bCs/>
                <w:i/>
                <w:iCs/>
                <w:lang w:val="af-ZA"/>
              </w:rPr>
              <w:tab/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Cs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Cs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64FFCA3F" wp14:editId="43FEBF28">
                  <wp:extent cx="775970" cy="425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Cs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TEMPERAT</w:t>
            </w:r>
            <w:r w:rsidR="00283157" w:rsidRPr="00B91644">
              <w:rPr>
                <w:rFonts w:ascii="Times New Roman" w:hAnsi="Times New Roman"/>
                <w:b/>
                <w:iCs/>
                <w:lang w:val="af-ZA"/>
              </w:rPr>
              <w:t>U</w:t>
            </w:r>
            <w:r w:rsidRPr="00B91644">
              <w:rPr>
                <w:rFonts w:ascii="Times New Roman" w:hAnsi="Times New Roman"/>
                <w:b/>
                <w:iCs/>
                <w:lang w:val="af-ZA"/>
              </w:rPr>
              <w:t>UR</w:t>
            </w:r>
            <w:r w:rsidR="00283157" w:rsidRPr="00B91644">
              <w:rPr>
                <w:rFonts w:ascii="Times New Roman" w:hAnsi="Times New Roman"/>
                <w:b/>
                <w:iCs/>
                <w:lang w:val="af-ZA"/>
              </w:rPr>
              <w:t>KOËFFISIËNT</w:t>
            </w:r>
            <w:r w:rsidRPr="00B91644">
              <w:rPr>
                <w:rFonts w:ascii="Times New Roman" w:hAnsi="Times New Roman"/>
                <w:b/>
                <w:i/>
                <w:iCs/>
                <w:lang w:val="af-ZA"/>
              </w:rPr>
              <w:t xml:space="preserve"> 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12"/>
                <w:lang w:val="en-ZA" w:eastAsia="en-ZA"/>
              </w:rPr>
              <w:drawing>
                <wp:inline distT="0" distB="0" distL="0" distR="0" wp14:anchorId="1EF84D6E" wp14:editId="36BF3E04">
                  <wp:extent cx="1042035" cy="23368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TRANSFORM</w:t>
            </w:r>
            <w:r w:rsidR="00283157" w:rsidRPr="00B91644">
              <w:rPr>
                <w:rFonts w:ascii="Times New Roman" w:hAnsi="Times New Roman"/>
                <w:b/>
                <w:iCs/>
                <w:lang w:val="af-ZA"/>
              </w:rPr>
              <w:t>ATO</w:t>
            </w:r>
            <w:r w:rsidRPr="00B91644">
              <w:rPr>
                <w:rFonts w:ascii="Times New Roman" w:hAnsi="Times New Roman"/>
                <w:b/>
                <w:iCs/>
                <w:lang w:val="af-ZA"/>
              </w:rPr>
              <w:t>RS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32"/>
                <w:lang w:val="en-ZA" w:eastAsia="en-ZA"/>
              </w:rPr>
              <w:drawing>
                <wp:inline distT="0" distB="0" distL="0" distR="0" wp14:anchorId="61BAFD1D" wp14:editId="5D8D1D52">
                  <wp:extent cx="925195" cy="4572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B42394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KAPASITOR</w:t>
            </w:r>
            <w:r w:rsidR="00283157" w:rsidRPr="00B91644">
              <w:rPr>
                <w:rFonts w:ascii="Times New Roman" w:hAnsi="Times New Roman"/>
                <w:b/>
                <w:iCs/>
                <w:lang w:val="af-ZA"/>
              </w:rPr>
              <w:t>S</w:t>
            </w:r>
            <w:r w:rsidR="00171091" w:rsidRPr="00B91644">
              <w:rPr>
                <w:rFonts w:ascii="Times New Roman" w:hAnsi="Times New Roman"/>
                <w:b/>
                <w:i/>
                <w:iCs/>
                <w:lang w:val="af-ZA"/>
              </w:rPr>
              <w:t xml:space="preserve"> 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16"/>
                <w:lang w:val="en-ZA" w:eastAsia="en-ZA"/>
              </w:rPr>
              <w:drawing>
                <wp:inline distT="0" distB="0" distL="0" distR="0" wp14:anchorId="09AAC030" wp14:editId="769BAC67">
                  <wp:extent cx="1445895" cy="25527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34"/>
                <w:lang w:val="en-ZA" w:eastAsia="en-ZA"/>
              </w:rPr>
              <w:drawing>
                <wp:inline distT="0" distB="0" distL="0" distR="0" wp14:anchorId="4D31E9BF" wp14:editId="0EE127AC">
                  <wp:extent cx="1552575" cy="457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b/>
                <w:iCs/>
                <w:lang w:val="af-ZA"/>
              </w:rPr>
              <w:t>FRE</w:t>
            </w:r>
            <w:r w:rsidR="00283157" w:rsidRPr="00B91644">
              <w:rPr>
                <w:rFonts w:ascii="Times New Roman" w:hAnsi="Times New Roman"/>
                <w:b/>
                <w:iCs/>
                <w:lang w:val="af-ZA"/>
              </w:rPr>
              <w:t>KWENSIE</w:t>
            </w:r>
            <w:r w:rsidRPr="00B91644">
              <w:rPr>
                <w:rFonts w:ascii="Times New Roman" w:hAnsi="Times New Roman"/>
                <w:b/>
                <w:i/>
                <w:iCs/>
                <w:lang w:val="af-ZA"/>
              </w:rPr>
              <w:t xml:space="preserve"> </w:t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noProof/>
                <w:position w:val="-10"/>
                <w:lang w:val="en-ZA" w:eastAsia="en-ZA"/>
              </w:rPr>
              <w:drawing>
                <wp:inline distT="0" distB="0" distL="0" distR="0" wp14:anchorId="6EBB9872" wp14:editId="2DD438A3">
                  <wp:extent cx="116840" cy="223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sym w:font="Symbol" w:char="F0A6"/>
            </w: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 = </w:t>
            </w:r>
            <w:proofErr w:type="spellStart"/>
            <w:r w:rsidRPr="00B91644">
              <w:rPr>
                <w:rFonts w:ascii="Times New Roman" w:hAnsi="Times New Roman"/>
                <w:i/>
                <w:iCs/>
                <w:lang w:val="af-ZA"/>
              </w:rPr>
              <w:t>np</w:t>
            </w:r>
            <w:proofErr w:type="spellEnd"/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  <w:r w:rsidRPr="00B91644">
              <w:rPr>
                <w:rFonts w:ascii="Times New Roman" w:hAnsi="Times New Roman"/>
                <w:i/>
                <w:iCs/>
                <w:lang w:val="af-ZA"/>
              </w:rPr>
              <w:sym w:font="Symbol" w:char="F0A6"/>
            </w:r>
            <w:r w:rsidRPr="00B91644">
              <w:rPr>
                <w:rFonts w:ascii="Times New Roman" w:hAnsi="Times New Roman"/>
                <w:i/>
                <w:iCs/>
                <w:lang w:val="af-ZA"/>
              </w:rPr>
              <w:t xml:space="preserve"> = </w:t>
            </w:r>
            <w:r w:rsidRPr="00B91644">
              <w:rPr>
                <w:rFonts w:ascii="Times New Roman" w:hAnsi="Times New Roman"/>
                <w:i/>
                <w:noProof/>
                <w:position w:val="-24"/>
                <w:lang w:val="en-ZA" w:eastAsia="en-ZA"/>
              </w:rPr>
              <w:drawing>
                <wp:inline distT="0" distB="0" distL="0" distR="0" wp14:anchorId="418D9C5B" wp14:editId="70B43269">
                  <wp:extent cx="138430" cy="393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i/>
                <w:iCs/>
                <w:lang w:val="af-ZA"/>
              </w:rPr>
            </w:pPr>
          </w:p>
          <w:p w:rsidR="00171091" w:rsidRPr="00B91644" w:rsidRDefault="00171091" w:rsidP="005F33FA">
            <w:pPr>
              <w:tabs>
                <w:tab w:val="left" w:pos="6663"/>
              </w:tabs>
              <w:rPr>
                <w:rFonts w:ascii="Times New Roman" w:hAnsi="Times New Roman"/>
                <w:b/>
                <w:i/>
                <w:iCs/>
                <w:lang w:val="af-ZA"/>
              </w:rPr>
            </w:pPr>
          </w:p>
        </w:tc>
      </w:tr>
    </w:tbl>
    <w:p w:rsidR="00CF47F6" w:rsidRPr="00B91644" w:rsidRDefault="00CF47F6" w:rsidP="00171091">
      <w:pPr>
        <w:pStyle w:val="Header"/>
        <w:tabs>
          <w:tab w:val="clear" w:pos="4320"/>
          <w:tab w:val="clear" w:pos="8640"/>
        </w:tabs>
        <w:rPr>
          <w:lang w:val="af-ZA"/>
        </w:rPr>
      </w:pPr>
    </w:p>
    <w:sectPr w:rsidR="00CF47F6" w:rsidRPr="00B91644" w:rsidSect="00D2435E">
      <w:headerReference w:type="even" r:id="rId36"/>
      <w:headerReference w:type="default" r:id="rId37"/>
      <w:headerReference w:type="first" r:id="rId38"/>
      <w:footerReference w:type="first" r:id="rId39"/>
      <w:pgSz w:w="11909" w:h="16834" w:code="9"/>
      <w:pgMar w:top="851" w:right="1276" w:bottom="720" w:left="7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FA" w:rsidRDefault="005F33FA">
      <w:r>
        <w:separator/>
      </w:r>
    </w:p>
  </w:endnote>
  <w:endnote w:type="continuationSeparator" w:id="0">
    <w:p w:rsidR="005F33FA" w:rsidRDefault="005F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Default="00601C8C" w:rsidP="004E31BE">
    <w:pPr>
      <w:pStyle w:val="Footer"/>
      <w:tabs>
        <w:tab w:val="clear" w:pos="8306"/>
        <w:tab w:val="right" w:pos="10490"/>
      </w:tabs>
    </w:pPr>
    <w:proofErr w:type="spellStart"/>
    <w:r>
      <w:rPr>
        <w:sz w:val="20"/>
      </w:rPr>
      <w:t>Kopiereg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voorbehou</w:t>
    </w:r>
    <w:proofErr w:type="spellEnd"/>
    <w:r w:rsidR="005F33FA">
      <w:rPr>
        <w:sz w:val="20"/>
      </w:rPr>
      <w:tab/>
    </w:r>
    <w:r w:rsidR="005F33FA">
      <w:rPr>
        <w:sz w:val="20"/>
      </w:rPr>
      <w:tab/>
    </w:r>
    <w:proofErr w:type="spellStart"/>
    <w:r>
      <w:rPr>
        <w:sz w:val="20"/>
      </w:rPr>
      <w:t>Blaai</w:t>
    </w:r>
    <w:proofErr w:type="spellEnd"/>
    <w:r>
      <w:rPr>
        <w:sz w:val="20"/>
      </w:rPr>
      <w:t xml:space="preserve"> </w:t>
    </w:r>
    <w:proofErr w:type="spellStart"/>
    <w:r w:rsidR="000E58FF">
      <w:rPr>
        <w:sz w:val="20"/>
      </w:rPr>
      <w:t>om</w:t>
    </w:r>
    <w:proofErr w:type="spellEnd"/>
    <w:r w:rsidR="000E58FF">
      <w:rPr>
        <w:sz w:val="20"/>
      </w:rPr>
      <w:t xml:space="preserve"> </w:t>
    </w:r>
    <w:proofErr w:type="spellStart"/>
    <w:r>
      <w:rPr>
        <w:sz w:val="20"/>
      </w:rPr>
      <w:t>asseblief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Default="00601C8C" w:rsidP="004E31BE">
    <w:pPr>
      <w:pStyle w:val="Footer"/>
      <w:tabs>
        <w:tab w:val="clear" w:pos="8306"/>
        <w:tab w:val="right" w:pos="10490"/>
      </w:tabs>
    </w:pPr>
    <w:proofErr w:type="spellStart"/>
    <w:r>
      <w:rPr>
        <w:sz w:val="20"/>
      </w:rPr>
      <w:t>Kopiereg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voorbehou</w:t>
    </w:r>
    <w:proofErr w:type="spellEnd"/>
    <w:r w:rsidR="005F33FA">
      <w:rPr>
        <w:sz w:val="20"/>
      </w:rPr>
      <w:tab/>
    </w:r>
    <w:r w:rsidR="005F33FA">
      <w:rPr>
        <w:sz w:val="20"/>
      </w:rPr>
      <w:tab/>
    </w:r>
    <w:proofErr w:type="spellStart"/>
    <w:r>
      <w:rPr>
        <w:sz w:val="20"/>
      </w:rPr>
      <w:t>Blaai</w:t>
    </w:r>
    <w:proofErr w:type="spellEnd"/>
    <w:r>
      <w:rPr>
        <w:sz w:val="20"/>
      </w:rPr>
      <w:t xml:space="preserve"> </w:t>
    </w:r>
    <w:proofErr w:type="spellStart"/>
    <w:r w:rsidR="000E58FF">
      <w:rPr>
        <w:sz w:val="20"/>
      </w:rPr>
      <w:t>om</w:t>
    </w:r>
    <w:proofErr w:type="spellEnd"/>
    <w:r w:rsidR="000E58FF">
      <w:rPr>
        <w:sz w:val="20"/>
      </w:rPr>
      <w:t xml:space="preserve"> </w:t>
    </w:r>
    <w:proofErr w:type="spellStart"/>
    <w:r>
      <w:rPr>
        <w:sz w:val="20"/>
      </w:rPr>
      <w:t>asseblief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Default="00601C8C" w:rsidP="004E31BE">
    <w:pPr>
      <w:pStyle w:val="Footer"/>
      <w:tabs>
        <w:tab w:val="clear" w:pos="8306"/>
        <w:tab w:val="right" w:pos="10490"/>
      </w:tabs>
    </w:pPr>
    <w:proofErr w:type="spellStart"/>
    <w:r>
      <w:rPr>
        <w:sz w:val="20"/>
      </w:rPr>
      <w:t>Kopiereg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voorbehou</w:t>
    </w:r>
    <w:proofErr w:type="spellEnd"/>
    <w:r w:rsidR="005F33FA">
      <w:rPr>
        <w:sz w:val="20"/>
      </w:rPr>
      <w:tab/>
    </w:r>
    <w:r w:rsidR="005F33FA">
      <w:rPr>
        <w:sz w:val="20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Default="00601C8C" w:rsidP="004E31BE">
    <w:pPr>
      <w:pStyle w:val="Footer"/>
      <w:tabs>
        <w:tab w:val="clear" w:pos="8306"/>
        <w:tab w:val="right" w:pos="10490"/>
      </w:tabs>
    </w:pPr>
    <w:proofErr w:type="spellStart"/>
    <w:r>
      <w:rPr>
        <w:sz w:val="20"/>
      </w:rPr>
      <w:t>Kopiereg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voorbehou</w:t>
    </w:r>
    <w:proofErr w:type="spellEnd"/>
    <w:r w:rsidR="005F33FA">
      <w:rPr>
        <w:sz w:val="20"/>
      </w:rPr>
      <w:tab/>
    </w:r>
    <w:r w:rsidR="005F33F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FA" w:rsidRDefault="005F33FA">
      <w:r>
        <w:separator/>
      </w:r>
    </w:p>
  </w:footnote>
  <w:footnote w:type="continuationSeparator" w:id="0">
    <w:p w:rsidR="005F33FA" w:rsidRDefault="005F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F" w:rsidRDefault="000E58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2" o:spid="_x0000_s12291" type="#_x0000_t136" style="position:absolute;margin-left:0;margin-top:0;width:277.45pt;height:416.15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Pr="00173EC6" w:rsidRDefault="000E58FF" w:rsidP="006D3B6A">
    <w:pPr>
      <w:pStyle w:val="Header"/>
      <w:tabs>
        <w:tab w:val="clear" w:pos="4320"/>
        <w:tab w:val="clear" w:pos="8640"/>
        <w:tab w:val="center" w:pos="5103"/>
        <w:tab w:val="right" w:pos="10490"/>
      </w:tabs>
      <w:rPr>
        <w:sz w:val="20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3" o:spid="_x0000_s12292" type="#_x0000_t136" style="position:absolute;margin-left:0;margin-top:0;width:277.45pt;height:416.15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  <w:r w:rsidR="005F33FA" w:rsidRPr="00173EC6">
      <w:rPr>
        <w:sz w:val="20"/>
        <w:lang w:val="en-US"/>
      </w:rPr>
      <w:t>(11041861)</w:t>
    </w:r>
    <w:r w:rsidR="005F33FA" w:rsidRPr="00173EC6">
      <w:rPr>
        <w:sz w:val="20"/>
        <w:lang w:val="en-US"/>
      </w:rPr>
      <w:tab/>
      <w:t>-</w:t>
    </w:r>
    <w:r w:rsidR="005F33FA" w:rsidRPr="00173EC6">
      <w:rPr>
        <w:rStyle w:val="PageNumber"/>
        <w:sz w:val="20"/>
      </w:rPr>
      <w:fldChar w:fldCharType="begin"/>
    </w:r>
    <w:r w:rsidR="005F33FA" w:rsidRPr="00173EC6">
      <w:rPr>
        <w:rStyle w:val="PageNumber"/>
        <w:sz w:val="20"/>
      </w:rPr>
      <w:instrText xml:space="preserve"> PAGE </w:instrText>
    </w:r>
    <w:r w:rsidR="005F33FA" w:rsidRPr="00173EC6">
      <w:rPr>
        <w:rStyle w:val="PageNumber"/>
        <w:sz w:val="20"/>
      </w:rPr>
      <w:fldChar w:fldCharType="separate"/>
    </w:r>
    <w:r w:rsidR="00BE77A6">
      <w:rPr>
        <w:rStyle w:val="PageNumber"/>
        <w:noProof/>
        <w:sz w:val="20"/>
      </w:rPr>
      <w:t>4</w:t>
    </w:r>
    <w:r w:rsidR="005F33FA" w:rsidRPr="00173EC6">
      <w:rPr>
        <w:rStyle w:val="PageNumber"/>
        <w:sz w:val="20"/>
      </w:rPr>
      <w:fldChar w:fldCharType="end"/>
    </w:r>
    <w:r w:rsidR="005F33FA" w:rsidRPr="00173EC6">
      <w:rPr>
        <w:rStyle w:val="PageNumber"/>
        <w:sz w:val="20"/>
      </w:rPr>
      <w:t>-</w:t>
    </w:r>
    <w:r w:rsidR="005F33FA" w:rsidRPr="00173EC6">
      <w:rPr>
        <w:rStyle w:val="PageNumber"/>
        <w:sz w:val="20"/>
      </w:rPr>
      <w:tab/>
    </w:r>
    <w:proofErr w:type="gramStart"/>
    <w:r w:rsidR="005F33FA" w:rsidRPr="00173EC6">
      <w:rPr>
        <w:rStyle w:val="PageNumber"/>
        <w:sz w:val="20"/>
      </w:rPr>
      <w:t>T500</w:t>
    </w:r>
    <w:r w:rsidR="005F33FA" w:rsidRPr="004E31BE">
      <w:rPr>
        <w:rStyle w:val="PageNumber"/>
        <w:b/>
        <w:sz w:val="20"/>
      </w:rPr>
      <w:t>(</w:t>
    </w:r>
    <w:proofErr w:type="gramEnd"/>
    <w:r>
      <w:rPr>
        <w:rStyle w:val="PageNumber"/>
        <w:b/>
        <w:sz w:val="20"/>
      </w:rPr>
      <w:t>A</w:t>
    </w:r>
    <w:r w:rsidR="005F33FA" w:rsidRPr="004E31BE">
      <w:rPr>
        <w:rStyle w:val="PageNumber"/>
        <w:b/>
        <w:sz w:val="20"/>
      </w:rPr>
      <w:t>)</w:t>
    </w:r>
    <w:r>
      <w:rPr>
        <w:rStyle w:val="PageNumber"/>
        <w:sz w:val="20"/>
      </w:rPr>
      <w:t>(A5</w:t>
    </w:r>
    <w:r w:rsidR="005F33FA" w:rsidRPr="00173EC6">
      <w:rPr>
        <w:rStyle w:val="PageNumber"/>
        <w:sz w:val="20"/>
      </w:rPr>
      <w:t>)T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F" w:rsidRDefault="000E58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1" o:spid="_x0000_s12290" type="#_x0000_t136" style="position:absolute;margin-left:0;margin-top:0;width:277.45pt;height:416.15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F" w:rsidRDefault="000E58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5" o:spid="_x0000_s12294" type="#_x0000_t136" style="position:absolute;margin-left:0;margin-top:0;width:277.45pt;height:416.15pt;rotation:315;z-index:-251649024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F" w:rsidRDefault="000E58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6" o:spid="_x0000_s12295" type="#_x0000_t136" style="position:absolute;margin-left:0;margin-top:0;width:277.45pt;height:416.15pt;rotation:315;z-index:-251646976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Pr="006D3B6A" w:rsidRDefault="000E58FF" w:rsidP="006D3B6A">
    <w:pPr>
      <w:pStyle w:val="Header"/>
      <w:tabs>
        <w:tab w:val="clear" w:pos="4320"/>
        <w:tab w:val="clear" w:pos="8640"/>
        <w:tab w:val="center" w:pos="5103"/>
        <w:tab w:val="right" w:pos="10490"/>
      </w:tabs>
      <w:rPr>
        <w:sz w:val="20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4" o:spid="_x0000_s12293" type="#_x0000_t136" style="position:absolute;margin-left:0;margin-top:0;width:277.45pt;height:416.15pt;rotation:315;z-index:-251651072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  <w:r w:rsidR="005F33FA" w:rsidRPr="00173EC6">
      <w:rPr>
        <w:sz w:val="20"/>
        <w:lang w:val="en-US"/>
      </w:rPr>
      <w:t>(11041861)</w:t>
    </w:r>
    <w:r w:rsidR="005F33FA" w:rsidRPr="00173EC6">
      <w:rPr>
        <w:sz w:val="20"/>
        <w:lang w:val="en-US"/>
      </w:rPr>
      <w:tab/>
      <w:t>-</w:t>
    </w:r>
    <w:r w:rsidR="005F33FA" w:rsidRPr="00173EC6">
      <w:rPr>
        <w:rStyle w:val="PageNumber"/>
        <w:sz w:val="20"/>
      </w:rPr>
      <w:fldChar w:fldCharType="begin"/>
    </w:r>
    <w:r w:rsidR="005F33FA" w:rsidRPr="00173EC6">
      <w:rPr>
        <w:rStyle w:val="PageNumber"/>
        <w:sz w:val="20"/>
      </w:rPr>
      <w:instrText xml:space="preserve"> PAGE </w:instrText>
    </w:r>
    <w:r w:rsidR="005F33FA" w:rsidRPr="00173EC6">
      <w:rPr>
        <w:rStyle w:val="PageNumber"/>
        <w:sz w:val="20"/>
      </w:rPr>
      <w:fldChar w:fldCharType="separate"/>
    </w:r>
    <w:r w:rsidR="00BE77A6">
      <w:rPr>
        <w:rStyle w:val="PageNumber"/>
        <w:noProof/>
        <w:sz w:val="20"/>
      </w:rPr>
      <w:t>5</w:t>
    </w:r>
    <w:r w:rsidR="005F33FA" w:rsidRPr="00173EC6">
      <w:rPr>
        <w:rStyle w:val="PageNumber"/>
        <w:sz w:val="20"/>
      </w:rPr>
      <w:fldChar w:fldCharType="end"/>
    </w:r>
    <w:r w:rsidR="005F33FA" w:rsidRPr="00173EC6">
      <w:rPr>
        <w:rStyle w:val="PageNumber"/>
        <w:sz w:val="20"/>
      </w:rPr>
      <w:t>-</w:t>
    </w:r>
    <w:r w:rsidR="005F33FA" w:rsidRPr="00173EC6">
      <w:rPr>
        <w:rStyle w:val="PageNumber"/>
        <w:sz w:val="20"/>
      </w:rPr>
      <w:tab/>
    </w:r>
    <w:proofErr w:type="gramStart"/>
    <w:r w:rsidR="005F33FA" w:rsidRPr="00173EC6">
      <w:rPr>
        <w:rStyle w:val="PageNumber"/>
        <w:sz w:val="20"/>
      </w:rPr>
      <w:t>T500</w:t>
    </w:r>
    <w:r w:rsidR="005F33FA" w:rsidRPr="004E31BE">
      <w:rPr>
        <w:rStyle w:val="PageNumber"/>
        <w:b/>
        <w:sz w:val="20"/>
      </w:rPr>
      <w:t>(</w:t>
    </w:r>
    <w:proofErr w:type="gramEnd"/>
    <w:r>
      <w:rPr>
        <w:rStyle w:val="PageNumber"/>
        <w:b/>
        <w:sz w:val="20"/>
      </w:rPr>
      <w:t>A</w:t>
    </w:r>
    <w:r w:rsidR="005F33FA" w:rsidRPr="004E31BE">
      <w:rPr>
        <w:rStyle w:val="PageNumber"/>
        <w:b/>
        <w:sz w:val="20"/>
      </w:rPr>
      <w:t>)</w:t>
    </w:r>
    <w:r w:rsidR="005F33FA" w:rsidRPr="00173EC6">
      <w:rPr>
        <w:rStyle w:val="PageNumber"/>
        <w:sz w:val="20"/>
      </w:rPr>
      <w:t>(</w:t>
    </w:r>
    <w:r>
      <w:rPr>
        <w:rStyle w:val="PageNumber"/>
        <w:sz w:val="20"/>
      </w:rPr>
      <w:t>A5</w:t>
    </w:r>
    <w:r w:rsidR="005F33FA" w:rsidRPr="00173EC6">
      <w:rPr>
        <w:rStyle w:val="PageNumber"/>
        <w:sz w:val="20"/>
      </w:rPr>
      <w:t>)T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F" w:rsidRDefault="000E58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8" o:spid="_x0000_s12297" type="#_x0000_t136" style="position:absolute;margin-left:0;margin-top:0;width:277.45pt;height:416.15pt;rotation:315;z-index:-251642880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F" w:rsidRDefault="000E58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9" o:spid="_x0000_s12298" type="#_x0000_t136" style="position:absolute;margin-left:0;margin-top:0;width:277.45pt;height:416.15pt;rotation:315;z-index:-251640832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A" w:rsidRPr="00D2435E" w:rsidRDefault="000E58FF" w:rsidP="00D2435E">
    <w:pPr>
      <w:pStyle w:val="Header"/>
      <w:tabs>
        <w:tab w:val="clear" w:pos="4320"/>
        <w:tab w:val="clear" w:pos="8640"/>
        <w:tab w:val="center" w:pos="5387"/>
        <w:tab w:val="right" w:pos="10490"/>
      </w:tabs>
      <w:rPr>
        <w:sz w:val="20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687" o:spid="_x0000_s12296" type="#_x0000_t136" style="position:absolute;margin-left:0;margin-top:0;width:277.45pt;height:416.15pt;rotation:315;z-index:-251644928;mso-position-horizontal:center;mso-position-horizontal-relative:margin;mso-position-vertical:center;mso-position-vertical-relative:margin" o:allowincell="f" fillcolor="#fabf8f [1945]" stroked="f">
          <v:fill opacity=".5"/>
          <v:textpath style="font-family:&quot;Kunstler Script&quot;;font-size:1pt" string="ES"/>
        </v:shape>
      </w:pict>
    </w:r>
    <w:r w:rsidR="005F33FA" w:rsidRPr="00173EC6">
      <w:rPr>
        <w:sz w:val="20"/>
        <w:lang w:val="en-US"/>
      </w:rPr>
      <w:t>(11041861)</w:t>
    </w:r>
    <w:r w:rsidR="005F33FA" w:rsidRPr="00173EC6">
      <w:rPr>
        <w:sz w:val="20"/>
        <w:lang w:val="en-US"/>
      </w:rPr>
      <w:tab/>
    </w:r>
    <w:r w:rsidR="005F33FA" w:rsidRPr="00173EC6">
      <w:rPr>
        <w:rStyle w:val="PageNumber"/>
        <w:sz w:val="20"/>
      </w:rPr>
      <w:tab/>
    </w:r>
    <w:proofErr w:type="gramStart"/>
    <w:r w:rsidR="005F33FA" w:rsidRPr="00173EC6">
      <w:rPr>
        <w:rStyle w:val="PageNumber"/>
        <w:sz w:val="20"/>
      </w:rPr>
      <w:t>T500</w:t>
    </w:r>
    <w:r w:rsidR="005F33FA" w:rsidRPr="004E31BE">
      <w:rPr>
        <w:rStyle w:val="PageNumber"/>
        <w:b/>
        <w:sz w:val="20"/>
      </w:rPr>
      <w:t>(</w:t>
    </w:r>
    <w:proofErr w:type="gramEnd"/>
    <w:r>
      <w:rPr>
        <w:rStyle w:val="PageNumber"/>
        <w:b/>
        <w:sz w:val="20"/>
      </w:rPr>
      <w:t>A</w:t>
    </w:r>
    <w:r w:rsidR="005F33FA" w:rsidRPr="004E31BE">
      <w:rPr>
        <w:rStyle w:val="PageNumber"/>
        <w:b/>
        <w:sz w:val="20"/>
      </w:rPr>
      <w:t>)</w:t>
    </w:r>
    <w:r w:rsidR="005F33FA" w:rsidRPr="00173EC6">
      <w:rPr>
        <w:rStyle w:val="PageNumber"/>
        <w:sz w:val="20"/>
      </w:rPr>
      <w:t>(</w:t>
    </w:r>
    <w:r>
      <w:rPr>
        <w:rStyle w:val="PageNumber"/>
        <w:sz w:val="20"/>
      </w:rPr>
      <w:t>A5</w:t>
    </w:r>
    <w:r w:rsidR="005F33FA" w:rsidRPr="00173EC6">
      <w:rPr>
        <w:rStyle w:val="PageNumber"/>
        <w:sz w:val="20"/>
      </w:rPr>
      <w:t>)T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33"/>
    <w:rsid w:val="000216C6"/>
    <w:rsid w:val="00043F6F"/>
    <w:rsid w:val="00062D8F"/>
    <w:rsid w:val="00080D52"/>
    <w:rsid w:val="000C3D20"/>
    <w:rsid w:val="000C7D86"/>
    <w:rsid w:val="000D4E75"/>
    <w:rsid w:val="000E02C1"/>
    <w:rsid w:val="000E58FF"/>
    <w:rsid w:val="00171091"/>
    <w:rsid w:val="00173EC6"/>
    <w:rsid w:val="00185043"/>
    <w:rsid w:val="00185E2A"/>
    <w:rsid w:val="001A1867"/>
    <w:rsid w:val="001F1A86"/>
    <w:rsid w:val="00216F8D"/>
    <w:rsid w:val="00250B57"/>
    <w:rsid w:val="00252405"/>
    <w:rsid w:val="0027280A"/>
    <w:rsid w:val="002738AD"/>
    <w:rsid w:val="00274DEF"/>
    <w:rsid w:val="00283157"/>
    <w:rsid w:val="002837A0"/>
    <w:rsid w:val="00286678"/>
    <w:rsid w:val="00296CB8"/>
    <w:rsid w:val="002D6CD9"/>
    <w:rsid w:val="003031CE"/>
    <w:rsid w:val="003176F4"/>
    <w:rsid w:val="0033741A"/>
    <w:rsid w:val="00364135"/>
    <w:rsid w:val="003A5F78"/>
    <w:rsid w:val="003B3EB0"/>
    <w:rsid w:val="0040537C"/>
    <w:rsid w:val="00415812"/>
    <w:rsid w:val="00485518"/>
    <w:rsid w:val="004A6B4A"/>
    <w:rsid w:val="004B6A53"/>
    <w:rsid w:val="004C5022"/>
    <w:rsid w:val="004D0277"/>
    <w:rsid w:val="004E31BE"/>
    <w:rsid w:val="005021D4"/>
    <w:rsid w:val="00541BAE"/>
    <w:rsid w:val="00566619"/>
    <w:rsid w:val="00583130"/>
    <w:rsid w:val="00586896"/>
    <w:rsid w:val="005A43BC"/>
    <w:rsid w:val="005F33FA"/>
    <w:rsid w:val="00601C8C"/>
    <w:rsid w:val="00650160"/>
    <w:rsid w:val="00671C50"/>
    <w:rsid w:val="00674456"/>
    <w:rsid w:val="00694EF0"/>
    <w:rsid w:val="006A72DD"/>
    <w:rsid w:val="006D3B6A"/>
    <w:rsid w:val="00726787"/>
    <w:rsid w:val="00750955"/>
    <w:rsid w:val="00776136"/>
    <w:rsid w:val="007A7585"/>
    <w:rsid w:val="007D0C32"/>
    <w:rsid w:val="007E2607"/>
    <w:rsid w:val="007E34C6"/>
    <w:rsid w:val="00804DE8"/>
    <w:rsid w:val="008238E4"/>
    <w:rsid w:val="00827181"/>
    <w:rsid w:val="00874AEA"/>
    <w:rsid w:val="008C0825"/>
    <w:rsid w:val="008C1494"/>
    <w:rsid w:val="0091129B"/>
    <w:rsid w:val="00935F71"/>
    <w:rsid w:val="00986AF4"/>
    <w:rsid w:val="00993722"/>
    <w:rsid w:val="009E2DC3"/>
    <w:rsid w:val="009E5B6A"/>
    <w:rsid w:val="00A54183"/>
    <w:rsid w:val="00A940FD"/>
    <w:rsid w:val="00A954A2"/>
    <w:rsid w:val="00B42394"/>
    <w:rsid w:val="00B91644"/>
    <w:rsid w:val="00BA479E"/>
    <w:rsid w:val="00BC6708"/>
    <w:rsid w:val="00BE0FE2"/>
    <w:rsid w:val="00BE77A6"/>
    <w:rsid w:val="00C0179C"/>
    <w:rsid w:val="00C10989"/>
    <w:rsid w:val="00C30AC3"/>
    <w:rsid w:val="00C37CC1"/>
    <w:rsid w:val="00C41CE9"/>
    <w:rsid w:val="00C52609"/>
    <w:rsid w:val="00C87E23"/>
    <w:rsid w:val="00CB71EC"/>
    <w:rsid w:val="00CF47F6"/>
    <w:rsid w:val="00D2435E"/>
    <w:rsid w:val="00D30A51"/>
    <w:rsid w:val="00D4120E"/>
    <w:rsid w:val="00D44B02"/>
    <w:rsid w:val="00D67979"/>
    <w:rsid w:val="00D7304D"/>
    <w:rsid w:val="00DA00AA"/>
    <w:rsid w:val="00DD4333"/>
    <w:rsid w:val="00DE66AF"/>
    <w:rsid w:val="00E35D51"/>
    <w:rsid w:val="00E65863"/>
    <w:rsid w:val="00EA2966"/>
    <w:rsid w:val="00EB6533"/>
    <w:rsid w:val="00EC380A"/>
    <w:rsid w:val="00EC48C5"/>
    <w:rsid w:val="00F02295"/>
    <w:rsid w:val="00F13B4D"/>
    <w:rsid w:val="00F7109B"/>
    <w:rsid w:val="00FB177D"/>
    <w:rsid w:val="00FB51B8"/>
    <w:rsid w:val="00FB5294"/>
    <w:rsid w:val="00FC1334"/>
    <w:rsid w:val="00FE2584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2235"/>
      <w:jc w:val="center"/>
      <w:outlineLvl w:val="0"/>
    </w:pPr>
    <w:rPr>
      <w:b/>
      <w:bCs/>
      <w:sz w:val="36"/>
      <w:lang w:val="af-ZA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jc w:val="center"/>
      <w:outlineLvl w:val="1"/>
    </w:pPr>
    <w:rPr>
      <w:rFonts w:cs="Arial"/>
      <w:b/>
      <w:bCs/>
      <w:sz w:val="32"/>
      <w:lang w:val="af-ZA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jc w:val="both"/>
      <w:outlineLvl w:val="2"/>
    </w:pPr>
    <w:rPr>
      <w:rFonts w:ascii="CG Times" w:hAnsi="CG Times"/>
      <w:b/>
      <w:snapToGrid w:val="0"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jc w:val="both"/>
      <w:outlineLvl w:val="3"/>
    </w:pPr>
    <w:rPr>
      <w:rFonts w:cs="Arial"/>
      <w:sz w:val="32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ind w:left="33"/>
      <w:jc w:val="center"/>
      <w:outlineLvl w:val="4"/>
    </w:pPr>
    <w:rPr>
      <w:rFonts w:cs="Arial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sz w:val="40"/>
      <w:lang w:val="af-ZA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4395"/>
        <w:tab w:val="left" w:pos="6804"/>
      </w:tabs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7Char">
    <w:name w:val="Heading 7 Char"/>
    <w:basedOn w:val="DefaultParagraphFont"/>
    <w:link w:val="Heading7"/>
    <w:rsid w:val="00DE66AF"/>
    <w:rPr>
      <w:rFonts w:ascii="Arial" w:hAnsi="Arial" w:cs="Arial"/>
      <w:b/>
      <w:bCs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71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09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A43BC"/>
    <w:rPr>
      <w:rFonts w:ascii="Arial" w:hAnsi="Arial"/>
      <w:sz w:val="24"/>
      <w:lang w:val="en-GB" w:eastAsia="en-US"/>
    </w:rPr>
  </w:style>
  <w:style w:type="character" w:styleId="CommentReference">
    <w:name w:val="annotation reference"/>
    <w:basedOn w:val="DefaultParagraphFont"/>
    <w:rsid w:val="00601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1C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C8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1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C8C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01C8C"/>
    <w:rPr>
      <w:rFonts w:ascii="Arial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2235"/>
      <w:jc w:val="center"/>
      <w:outlineLvl w:val="0"/>
    </w:pPr>
    <w:rPr>
      <w:b/>
      <w:bCs/>
      <w:sz w:val="36"/>
      <w:lang w:val="af-ZA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jc w:val="center"/>
      <w:outlineLvl w:val="1"/>
    </w:pPr>
    <w:rPr>
      <w:rFonts w:cs="Arial"/>
      <w:b/>
      <w:bCs/>
      <w:sz w:val="32"/>
      <w:lang w:val="af-ZA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jc w:val="both"/>
      <w:outlineLvl w:val="2"/>
    </w:pPr>
    <w:rPr>
      <w:rFonts w:ascii="CG Times" w:hAnsi="CG Times"/>
      <w:b/>
      <w:snapToGrid w:val="0"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jc w:val="both"/>
      <w:outlineLvl w:val="3"/>
    </w:pPr>
    <w:rPr>
      <w:rFonts w:cs="Arial"/>
      <w:sz w:val="32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5040"/>
        <w:tab w:val="left" w:pos="5760"/>
        <w:tab w:val="left" w:pos="6686"/>
        <w:tab w:val="left" w:pos="7920"/>
        <w:tab w:val="left" w:pos="8640"/>
        <w:tab w:val="left" w:pos="9360"/>
        <w:tab w:val="left" w:pos="10080"/>
      </w:tabs>
      <w:ind w:left="33"/>
      <w:jc w:val="center"/>
      <w:outlineLvl w:val="4"/>
    </w:pPr>
    <w:rPr>
      <w:rFonts w:cs="Arial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sz w:val="40"/>
      <w:lang w:val="af-ZA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4395"/>
        <w:tab w:val="left" w:pos="6804"/>
      </w:tabs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7Char">
    <w:name w:val="Heading 7 Char"/>
    <w:basedOn w:val="DefaultParagraphFont"/>
    <w:link w:val="Heading7"/>
    <w:rsid w:val="00DE66AF"/>
    <w:rPr>
      <w:rFonts w:ascii="Arial" w:hAnsi="Arial" w:cs="Arial"/>
      <w:b/>
      <w:bCs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71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09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A43BC"/>
    <w:rPr>
      <w:rFonts w:ascii="Arial" w:hAnsi="Arial"/>
      <w:sz w:val="24"/>
      <w:lang w:val="en-GB" w:eastAsia="en-US"/>
    </w:rPr>
  </w:style>
  <w:style w:type="character" w:styleId="CommentReference">
    <w:name w:val="annotation reference"/>
    <w:basedOn w:val="DefaultParagraphFont"/>
    <w:rsid w:val="00601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1C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C8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1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C8C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01C8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9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4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header" Target="header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rster.R\Application%20Data\Microsoft\Templates\AUG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98AC-A73E-4F8E-BBAB-C8566AEB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AUGSHELL</Template>
  <TotalTime>9</TotalTime>
  <Pages>6</Pages>
  <Words>785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Vorster.R</dc:creator>
  <cp:lastModifiedBy>Dewes.T</cp:lastModifiedBy>
  <cp:revision>5</cp:revision>
  <cp:lastPrinted>2018-02-13T04:27:00Z</cp:lastPrinted>
  <dcterms:created xsi:type="dcterms:W3CDTF">2017-12-10T21:37:00Z</dcterms:created>
  <dcterms:modified xsi:type="dcterms:W3CDTF">2018-02-13T04:27:00Z</dcterms:modified>
</cp:coreProperties>
</file>